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6Colorful-Accent6"/>
        <w:tblW w:w="9450" w:type="dxa"/>
        <w:tblBorders>
          <w:top w:val="none" w:sz="0" w:space="0" w:color="auto"/>
          <w:bottom w:val="single" w:sz="8" w:space="0" w:color="1B587C" w:themeColor="accent3"/>
        </w:tblBorders>
        <w:tblLook w:val="04A0" w:firstRow="1" w:lastRow="0" w:firstColumn="1" w:lastColumn="0" w:noHBand="0" w:noVBand="1"/>
      </w:tblPr>
      <w:tblGrid>
        <w:gridCol w:w="9450"/>
      </w:tblGrid>
      <w:tr w:rsidR="00D711A4" w14:paraId="6720AD82" w14:textId="77777777" w:rsidTr="00C15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tcBorders>
              <w:bottom w:val="none" w:sz="0" w:space="0" w:color="auto"/>
            </w:tcBorders>
          </w:tcPr>
          <w:p w14:paraId="73966542" w14:textId="77777777" w:rsidR="00B27AD2" w:rsidRDefault="00D711A4" w:rsidP="00A15328">
            <w:pPr>
              <w:jc w:val="center"/>
              <w:rPr>
                <w:rFonts w:asciiTheme="majorHAnsi" w:hAnsiTheme="majorHAnsi"/>
                <w:caps/>
                <w:color w:val="1B587C" w:themeColor="accent3"/>
                <w:sz w:val="36"/>
                <w:szCs w:val="36"/>
              </w:rPr>
            </w:pPr>
            <w:r w:rsidRPr="00D711A4">
              <w:rPr>
                <w:rFonts w:asciiTheme="majorHAnsi" w:hAnsiTheme="majorHAnsi"/>
                <w:b w:val="0"/>
                <w:bCs w:val="0"/>
                <w:caps/>
                <w:color w:val="1B587C" w:themeColor="accent3"/>
                <w:sz w:val="36"/>
                <w:szCs w:val="36"/>
              </w:rPr>
              <w:t xml:space="preserve">[Insert Coalition Name]: </w:t>
            </w:r>
          </w:p>
          <w:p w14:paraId="4AA7D59D" w14:textId="28E851C9" w:rsidR="00D711A4" w:rsidRDefault="00D711A4" w:rsidP="00A15328">
            <w:pPr>
              <w:jc w:val="center"/>
              <w:rPr>
                <w:rFonts w:asciiTheme="majorHAnsi" w:hAnsiTheme="majorHAnsi"/>
                <w:caps/>
                <w:color w:val="1B587C" w:themeColor="accent3"/>
                <w:sz w:val="36"/>
                <w:szCs w:val="36"/>
              </w:rPr>
            </w:pPr>
            <w:r w:rsidRPr="00D711A4">
              <w:rPr>
                <w:rFonts w:asciiTheme="majorHAnsi" w:hAnsiTheme="majorHAnsi"/>
                <w:b w:val="0"/>
                <w:bCs w:val="0"/>
                <w:caps/>
                <w:color w:val="1B587C" w:themeColor="accent3"/>
                <w:sz w:val="36"/>
                <w:szCs w:val="36"/>
              </w:rPr>
              <w:t>[Insert Year] Action Plan</w:t>
            </w:r>
          </w:p>
          <w:p w14:paraId="504E4E5A" w14:textId="238360F4" w:rsidR="00D711A4" w:rsidRPr="00D711A4" w:rsidRDefault="00D711A4" w:rsidP="00A15328">
            <w:pPr>
              <w:jc w:val="center"/>
              <w:rPr>
                <w:rFonts w:asciiTheme="majorHAnsi" w:hAnsiTheme="majorHAnsi" w:cstheme="majorHAnsi"/>
                <w:b w:val="0"/>
                <w:bCs w:val="0"/>
                <w:caps/>
                <w:color w:val="1B587C" w:themeColor="accent3"/>
                <w:sz w:val="36"/>
                <w:szCs w:val="36"/>
              </w:rPr>
            </w:pPr>
          </w:p>
        </w:tc>
      </w:tr>
    </w:tbl>
    <w:p w14:paraId="6BAD33C2" w14:textId="77777777" w:rsidR="00D711A4" w:rsidRDefault="00D711A4" w:rsidP="00D711A4">
      <w:pPr>
        <w:ind w:left="0"/>
        <w:rPr>
          <w:rFonts w:asciiTheme="majorHAnsi" w:hAnsiTheme="majorHAnsi"/>
          <w:sz w:val="24"/>
          <w:szCs w:val="24"/>
        </w:rPr>
      </w:pPr>
    </w:p>
    <w:p w14:paraId="2B639C31" w14:textId="37673256" w:rsidR="00D711A4" w:rsidRPr="00505B27" w:rsidRDefault="00D711A4" w:rsidP="00D711A4">
      <w:pPr>
        <w:ind w:left="0"/>
        <w:rPr>
          <w:rFonts w:asciiTheme="majorHAnsi" w:hAnsiTheme="majorHAnsi"/>
        </w:rPr>
      </w:pPr>
      <w:r w:rsidRPr="00505B27">
        <w:rPr>
          <w:rFonts w:asciiTheme="majorHAnsi" w:hAnsiTheme="majorHAnsi"/>
        </w:rPr>
        <w:t>[Insert coalition mission/visions/statement purpose</w:t>
      </w:r>
      <w:r w:rsidR="001E0228" w:rsidRPr="00505B27">
        <w:rPr>
          <w:rFonts w:asciiTheme="majorHAnsi" w:hAnsiTheme="majorHAnsi"/>
        </w:rPr>
        <w:t xml:space="preserve"> from the Strategic Plan</w:t>
      </w:r>
      <w:r w:rsidRPr="00505B27">
        <w:rPr>
          <w:rFonts w:asciiTheme="majorHAnsi" w:hAnsiTheme="majorHAnsi"/>
        </w:rPr>
        <w:t>]</w:t>
      </w:r>
    </w:p>
    <w:p w14:paraId="542DB32C" w14:textId="77777777" w:rsidR="0004536E" w:rsidRPr="00D711A4" w:rsidRDefault="0004536E" w:rsidP="0004536E">
      <w:pPr>
        <w:rPr>
          <w:rFonts w:asciiTheme="majorHAnsi" w:hAnsiTheme="majorHAnsi"/>
          <w:sz w:val="24"/>
          <w:szCs w:val="24"/>
        </w:rPr>
      </w:pPr>
    </w:p>
    <w:p w14:paraId="3C059730" w14:textId="028AA606" w:rsidR="00A979E1" w:rsidRDefault="00D711A4" w:rsidP="00A979E1">
      <w:pPr>
        <w:pStyle w:val="Heading1"/>
      </w:pPr>
      <w:r>
        <w:t>Priority</w:t>
      </w:r>
      <w:r w:rsidR="00DB375F">
        <w:t xml:space="preserve"> 1</w:t>
      </w:r>
      <w:r>
        <w:t>: [insert priority issue]</w:t>
      </w:r>
    </w:p>
    <w:p w14:paraId="70F1436A" w14:textId="77777777" w:rsidR="00DB375F" w:rsidRDefault="00DB375F" w:rsidP="00DB375F"/>
    <w:p w14:paraId="3D85D891" w14:textId="69DDF19B" w:rsidR="00A979E1" w:rsidRPr="00DB375F" w:rsidRDefault="00D711A4" w:rsidP="00A979E1">
      <w:pPr>
        <w:pStyle w:val="Heading2"/>
        <w:rPr>
          <w:b/>
          <w:bCs w:val="0"/>
          <w:caps/>
          <w:sz w:val="24"/>
          <w:szCs w:val="22"/>
        </w:rPr>
      </w:pPr>
      <w:r w:rsidRPr="00DB375F">
        <w:rPr>
          <w:b/>
          <w:bCs w:val="0"/>
          <w:caps/>
          <w:sz w:val="24"/>
          <w:szCs w:val="22"/>
        </w:rPr>
        <w:t>Strategy</w:t>
      </w:r>
      <w:r w:rsidR="00DB375F" w:rsidRPr="00DB375F">
        <w:rPr>
          <w:b/>
          <w:bCs w:val="0"/>
          <w:caps/>
          <w:sz w:val="24"/>
          <w:szCs w:val="22"/>
        </w:rPr>
        <w:t xml:space="preserve"> 1</w:t>
      </w:r>
      <w:r w:rsidRPr="00DB375F">
        <w:rPr>
          <w:b/>
          <w:bCs w:val="0"/>
          <w:caps/>
          <w:sz w:val="24"/>
          <w:szCs w:val="22"/>
        </w:rPr>
        <w:t xml:space="preserve">: </w:t>
      </w:r>
      <w:r w:rsidR="00DB375F" w:rsidRPr="00DB375F">
        <w:rPr>
          <w:b/>
          <w:bCs w:val="0"/>
          <w:caps/>
          <w:sz w:val="24"/>
          <w:szCs w:val="22"/>
        </w:rPr>
        <w:t>[insert strategy</w:t>
      </w:r>
      <w:r w:rsidR="00C16619">
        <w:rPr>
          <w:b/>
          <w:bCs w:val="0"/>
          <w:caps/>
          <w:sz w:val="24"/>
          <w:szCs w:val="22"/>
        </w:rPr>
        <w:t>]</w:t>
      </w:r>
    </w:p>
    <w:p w14:paraId="52D1FB21" w14:textId="1C0FD813" w:rsidR="00A979E1" w:rsidRDefault="00DB375F" w:rsidP="00A979E1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Contributing Factors Addressed:</w:t>
      </w:r>
      <w:r w:rsidR="00431EA0" w:rsidRPr="00B1139C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431EA0" w:rsidRPr="00B1139C">
        <w:rPr>
          <w:rFonts w:ascii="Calibri Light" w:hAnsi="Calibri Light" w:cs="Calibri Light"/>
          <w:sz w:val="24"/>
          <w:szCs w:val="24"/>
        </w:rPr>
        <w:t>[</w:t>
      </w:r>
      <w:r w:rsidR="001E0228">
        <w:rPr>
          <w:rFonts w:ascii="Calibri Light" w:hAnsi="Calibri Light" w:cs="Calibri Light"/>
          <w:sz w:val="24"/>
          <w:szCs w:val="24"/>
        </w:rPr>
        <w:t>L</w:t>
      </w:r>
      <w:r>
        <w:rPr>
          <w:rFonts w:ascii="Calibri Light" w:hAnsi="Calibri Light" w:cs="Calibri Light"/>
          <w:sz w:val="24"/>
          <w:szCs w:val="24"/>
        </w:rPr>
        <w:t>ist the</w:t>
      </w:r>
      <w:r w:rsidR="00431EA0" w:rsidRPr="00B1139C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contributing factor(s) the strategy will impact</w:t>
      </w:r>
      <w:r w:rsidR="00431EA0" w:rsidRPr="00B1139C">
        <w:rPr>
          <w:rFonts w:ascii="Calibri Light" w:hAnsi="Calibri Light" w:cs="Calibri Light"/>
          <w:sz w:val="24"/>
          <w:szCs w:val="24"/>
        </w:rPr>
        <w:t>]</w:t>
      </w:r>
    </w:p>
    <w:tbl>
      <w:tblPr>
        <w:tblStyle w:val="Meetingminutes"/>
        <w:tblW w:w="5000" w:type="pct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  <w:tblDescription w:val="Action items information table for agenda 1"/>
      </w:tblPr>
      <w:tblGrid>
        <w:gridCol w:w="2451"/>
        <w:gridCol w:w="1789"/>
        <w:gridCol w:w="1060"/>
        <w:gridCol w:w="2030"/>
        <w:gridCol w:w="2030"/>
      </w:tblGrid>
      <w:tr w:rsidR="00F63ED7" w:rsidRPr="00F63ED7" w14:paraId="340DD8EA" w14:textId="2F0831B3" w:rsidTr="00FA1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4" w:type="dxa"/>
          </w:tcPr>
          <w:p w14:paraId="6AA9DDE1" w14:textId="74615000" w:rsidR="00FA179F" w:rsidRPr="00F63ED7" w:rsidRDefault="00FA179F" w:rsidP="00DB375F">
            <w:pPr>
              <w:pStyle w:val="Heading3"/>
              <w:rPr>
                <w:b w:val="0"/>
                <w:bCs/>
                <w:color w:val="761E28" w:themeColor="accent2" w:themeShade="BF"/>
              </w:rPr>
            </w:pPr>
            <w:bookmarkStart w:id="0" w:name="_Toc143437810"/>
            <w:bookmarkStart w:id="1" w:name="_Toc143438416"/>
            <w:bookmarkStart w:id="2" w:name="_Toc143438654"/>
            <w:r w:rsidRPr="00F63ED7">
              <w:rPr>
                <w:b w:val="0"/>
                <w:bCs/>
                <w:color w:val="761E28" w:themeColor="accent2" w:themeShade="BF"/>
              </w:rPr>
              <w:t xml:space="preserve">Activities/Steps </w:t>
            </w:r>
            <w:bookmarkEnd w:id="0"/>
            <w:bookmarkEnd w:id="1"/>
            <w:bookmarkEnd w:id="2"/>
          </w:p>
        </w:tc>
        <w:tc>
          <w:tcPr>
            <w:tcW w:w="2063" w:type="dxa"/>
          </w:tcPr>
          <w:p w14:paraId="11B1EB24" w14:textId="563E63B0" w:rsidR="00FA179F" w:rsidRPr="00F63ED7" w:rsidRDefault="00FA179F" w:rsidP="00E52810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Who is Responsible?</w:t>
            </w:r>
          </w:p>
        </w:tc>
        <w:tc>
          <w:tcPr>
            <w:tcW w:w="1217" w:type="dxa"/>
          </w:tcPr>
          <w:p w14:paraId="719674DB" w14:textId="64519688" w:rsidR="00FA179F" w:rsidRPr="00F63ED7" w:rsidRDefault="00FA179F" w:rsidP="00E52810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By When?</w:t>
            </w:r>
          </w:p>
        </w:tc>
        <w:tc>
          <w:tcPr>
            <w:tcW w:w="2343" w:type="dxa"/>
          </w:tcPr>
          <w:p w14:paraId="7D33381B" w14:textId="0117E382" w:rsidR="00FA179F" w:rsidRPr="00F63ED7" w:rsidRDefault="00FA179F" w:rsidP="00E52810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Goals/How will we know we succeeded?</w:t>
            </w:r>
          </w:p>
        </w:tc>
        <w:tc>
          <w:tcPr>
            <w:tcW w:w="2343" w:type="dxa"/>
          </w:tcPr>
          <w:p w14:paraId="686761AA" w14:textId="2B9C89CE" w:rsidR="00FA179F" w:rsidRPr="00F63ED7" w:rsidRDefault="00FA179F" w:rsidP="00E52810">
            <w:pPr>
              <w:rPr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Status?</w:t>
            </w:r>
          </w:p>
        </w:tc>
      </w:tr>
      <w:tr w:rsidR="00FA179F" w:rsidRPr="00E52810" w14:paraId="2E30233E" w14:textId="611A9517" w:rsidTr="00FA179F">
        <w:tc>
          <w:tcPr>
            <w:tcW w:w="2834" w:type="dxa"/>
          </w:tcPr>
          <w:p w14:paraId="12475D75" w14:textId="3DA3E83A" w:rsidR="00FA179F" w:rsidRPr="00CC15A8" w:rsidRDefault="00FA179F" w:rsidP="00E52810">
            <w:pPr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12" w:space="0" w:color="1B587C" w:themeColor="accent3"/>
            </w:tcBorders>
          </w:tcPr>
          <w:p w14:paraId="56D8F9D0" w14:textId="57C50D81" w:rsidR="00FA179F" w:rsidRPr="00CC15A8" w:rsidRDefault="00FA179F" w:rsidP="00E52810">
            <w:pPr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CF49620" w14:textId="164E5FFC" w:rsidR="00FA179F" w:rsidRPr="00CC15A8" w:rsidRDefault="00FA179F" w:rsidP="00E52810">
            <w:pPr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12" w:space="0" w:color="1B587C" w:themeColor="accent3"/>
            </w:tcBorders>
          </w:tcPr>
          <w:p w14:paraId="5FB20086" w14:textId="09681E3E" w:rsidR="00FA179F" w:rsidRPr="00CC15A8" w:rsidRDefault="00FA179F" w:rsidP="00E52810">
            <w:pPr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12" w:space="0" w:color="1B587C" w:themeColor="accent3"/>
            </w:tcBorders>
          </w:tcPr>
          <w:p w14:paraId="53D6877E" w14:textId="77777777" w:rsidR="00FA179F" w:rsidRPr="00CC15A8" w:rsidRDefault="00FA179F" w:rsidP="00E52810">
            <w:pPr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A179F" w:rsidRPr="00E52810" w14:paraId="72639DBE" w14:textId="6818DB71" w:rsidTr="00FA179F">
        <w:tc>
          <w:tcPr>
            <w:tcW w:w="2834" w:type="dxa"/>
          </w:tcPr>
          <w:p w14:paraId="07C4BE4B" w14:textId="17D7938A" w:rsidR="00FA179F" w:rsidRPr="00CC15A8" w:rsidRDefault="00FA179F" w:rsidP="00E52810">
            <w:pPr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63" w:type="dxa"/>
          </w:tcPr>
          <w:p w14:paraId="21C502A3" w14:textId="24CE4270" w:rsidR="00FA179F" w:rsidRPr="00CC15A8" w:rsidRDefault="00FA179F" w:rsidP="00E52810">
            <w:pPr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E02F452" w14:textId="5410D528" w:rsidR="00FA179F" w:rsidRPr="00CC15A8" w:rsidRDefault="00FA179F" w:rsidP="00E52810">
            <w:pPr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3" w:type="dxa"/>
          </w:tcPr>
          <w:p w14:paraId="6607D7AB" w14:textId="57421594" w:rsidR="00FA179F" w:rsidRPr="00CC15A8" w:rsidRDefault="00FA179F" w:rsidP="00E52810">
            <w:pPr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CA762C2" w14:textId="77777777" w:rsidR="00FA179F" w:rsidRPr="00CC15A8" w:rsidRDefault="00FA179F" w:rsidP="00E52810">
            <w:pPr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A179F" w:rsidRPr="00E52810" w14:paraId="6F4F59F0" w14:textId="5C8464BF" w:rsidTr="00FA179F">
        <w:tc>
          <w:tcPr>
            <w:tcW w:w="2834" w:type="dxa"/>
            <w:tcBorders>
              <w:bottom w:val="single" w:sz="12" w:space="0" w:color="1B587C" w:themeColor="accent3"/>
            </w:tcBorders>
          </w:tcPr>
          <w:p w14:paraId="1D2DE6E8" w14:textId="77777777" w:rsidR="00FA179F" w:rsidRPr="00CC15A8" w:rsidRDefault="00FA179F" w:rsidP="00662F3A">
            <w:pPr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63" w:type="dxa"/>
            <w:tcBorders>
              <w:bottom w:val="single" w:sz="12" w:space="0" w:color="1B587C" w:themeColor="accent3"/>
            </w:tcBorders>
          </w:tcPr>
          <w:p w14:paraId="0500180B" w14:textId="77777777" w:rsidR="00FA179F" w:rsidRPr="00CC15A8" w:rsidRDefault="00FA179F" w:rsidP="00662F3A">
            <w:pPr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12" w:space="0" w:color="1B587C" w:themeColor="accent3"/>
            </w:tcBorders>
          </w:tcPr>
          <w:p w14:paraId="6FA71597" w14:textId="77777777" w:rsidR="00FA179F" w:rsidRPr="00CC15A8" w:rsidRDefault="00FA179F" w:rsidP="00662F3A">
            <w:pPr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3" w:type="dxa"/>
            <w:tcBorders>
              <w:bottom w:val="single" w:sz="12" w:space="0" w:color="1B587C" w:themeColor="accent3"/>
            </w:tcBorders>
          </w:tcPr>
          <w:p w14:paraId="77F43983" w14:textId="77777777" w:rsidR="00FA179F" w:rsidRPr="00CC15A8" w:rsidRDefault="00FA179F" w:rsidP="00662F3A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343" w:type="dxa"/>
            <w:tcBorders>
              <w:bottom w:val="single" w:sz="12" w:space="0" w:color="1B587C" w:themeColor="accent3"/>
            </w:tcBorders>
          </w:tcPr>
          <w:p w14:paraId="5E19DD09" w14:textId="77777777" w:rsidR="00FA179F" w:rsidRPr="00CC15A8" w:rsidRDefault="00FA179F" w:rsidP="00662F3A">
            <w:pPr>
              <w:ind w:left="0"/>
              <w:rPr>
                <w:rFonts w:ascii="Calibri Light" w:hAnsi="Calibri Light" w:cs="Calibri Light"/>
              </w:rPr>
            </w:pPr>
          </w:p>
        </w:tc>
      </w:tr>
    </w:tbl>
    <w:p w14:paraId="58DD542B" w14:textId="77777777" w:rsidR="00B46D12" w:rsidRDefault="00B46D12" w:rsidP="00CC15A8"/>
    <w:p w14:paraId="537DDA11" w14:textId="60DC5FE6" w:rsidR="00CC15A8" w:rsidRPr="00DB375F" w:rsidRDefault="00CC15A8" w:rsidP="00CC15A8">
      <w:pPr>
        <w:pStyle w:val="Heading2"/>
        <w:rPr>
          <w:b/>
          <w:bCs w:val="0"/>
          <w:caps/>
          <w:sz w:val="24"/>
          <w:szCs w:val="22"/>
        </w:rPr>
      </w:pPr>
      <w:r w:rsidRPr="00DB375F">
        <w:rPr>
          <w:b/>
          <w:bCs w:val="0"/>
          <w:caps/>
          <w:sz w:val="24"/>
          <w:szCs w:val="22"/>
        </w:rPr>
        <w:t xml:space="preserve">Strategy </w:t>
      </w:r>
      <w:r>
        <w:rPr>
          <w:b/>
          <w:bCs w:val="0"/>
          <w:caps/>
          <w:sz w:val="24"/>
          <w:szCs w:val="22"/>
        </w:rPr>
        <w:t>2</w:t>
      </w:r>
      <w:r w:rsidRPr="00DB375F">
        <w:rPr>
          <w:b/>
          <w:bCs w:val="0"/>
          <w:caps/>
          <w:sz w:val="24"/>
          <w:szCs w:val="22"/>
        </w:rPr>
        <w:t xml:space="preserve">: </w:t>
      </w:r>
    </w:p>
    <w:p w14:paraId="1E23ABA6" w14:textId="58C6E217" w:rsidR="00CC15A8" w:rsidRDefault="00CC15A8" w:rsidP="00CC15A8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Contributing Factors Addressed:</w:t>
      </w:r>
    </w:p>
    <w:tbl>
      <w:tblPr>
        <w:tblStyle w:val="Meetingminutes"/>
        <w:tblW w:w="5000" w:type="pct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  <w:tblDescription w:val="Action items information table for agenda 1"/>
      </w:tblPr>
      <w:tblGrid>
        <w:gridCol w:w="2451"/>
        <w:gridCol w:w="1789"/>
        <w:gridCol w:w="1060"/>
        <w:gridCol w:w="2030"/>
        <w:gridCol w:w="2030"/>
      </w:tblGrid>
      <w:tr w:rsidR="00F63ED7" w:rsidRPr="00F63ED7" w14:paraId="57531A32" w14:textId="3D829FE4" w:rsidTr="00FA1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4" w:type="dxa"/>
          </w:tcPr>
          <w:p w14:paraId="597CC13E" w14:textId="25ED7EE4" w:rsidR="00FA179F" w:rsidRPr="00F63ED7" w:rsidRDefault="00FA179F" w:rsidP="00A15328">
            <w:pPr>
              <w:pStyle w:val="Heading3"/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Activities/Steps</w:t>
            </w:r>
          </w:p>
        </w:tc>
        <w:tc>
          <w:tcPr>
            <w:tcW w:w="2063" w:type="dxa"/>
          </w:tcPr>
          <w:p w14:paraId="220E3B5F" w14:textId="77777777" w:rsidR="00FA179F" w:rsidRPr="00F63ED7" w:rsidRDefault="00FA179F" w:rsidP="00A15328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Who is Responsible?</w:t>
            </w:r>
          </w:p>
        </w:tc>
        <w:tc>
          <w:tcPr>
            <w:tcW w:w="1217" w:type="dxa"/>
          </w:tcPr>
          <w:p w14:paraId="170868CE" w14:textId="77777777" w:rsidR="00FA179F" w:rsidRPr="00F63ED7" w:rsidRDefault="00FA179F" w:rsidP="00A15328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By When?</w:t>
            </w:r>
          </w:p>
        </w:tc>
        <w:tc>
          <w:tcPr>
            <w:tcW w:w="2343" w:type="dxa"/>
          </w:tcPr>
          <w:p w14:paraId="38A970A4" w14:textId="04D66B23" w:rsidR="00FA179F" w:rsidRPr="00F63ED7" w:rsidRDefault="00FA179F" w:rsidP="00A15328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Goals/How will we know we succeeded?</w:t>
            </w:r>
          </w:p>
        </w:tc>
        <w:tc>
          <w:tcPr>
            <w:tcW w:w="2343" w:type="dxa"/>
          </w:tcPr>
          <w:p w14:paraId="573CBED3" w14:textId="3DA21B13" w:rsidR="00FA179F" w:rsidRPr="00F63ED7" w:rsidRDefault="00FA179F" w:rsidP="00A15328">
            <w:pPr>
              <w:rPr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Status?</w:t>
            </w:r>
          </w:p>
        </w:tc>
      </w:tr>
      <w:tr w:rsidR="00FA179F" w:rsidRPr="00E52810" w14:paraId="3F758816" w14:textId="50718C0D" w:rsidTr="00FA179F">
        <w:tc>
          <w:tcPr>
            <w:tcW w:w="2834" w:type="dxa"/>
          </w:tcPr>
          <w:p w14:paraId="2A20C91B" w14:textId="04A7F7D9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063" w:type="dxa"/>
            <w:tcBorders>
              <w:top w:val="single" w:sz="12" w:space="0" w:color="1B587C" w:themeColor="accent3"/>
            </w:tcBorders>
          </w:tcPr>
          <w:p w14:paraId="46CFDB96" w14:textId="1E38D09E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2F27EDF9" w14:textId="523A360F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343" w:type="dxa"/>
            <w:tcBorders>
              <w:top w:val="single" w:sz="12" w:space="0" w:color="1B587C" w:themeColor="accent3"/>
            </w:tcBorders>
          </w:tcPr>
          <w:p w14:paraId="29E13330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343" w:type="dxa"/>
            <w:tcBorders>
              <w:top w:val="single" w:sz="12" w:space="0" w:color="1B587C" w:themeColor="accent3"/>
            </w:tcBorders>
          </w:tcPr>
          <w:p w14:paraId="2F16C20A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</w:tr>
      <w:tr w:rsidR="00FA179F" w:rsidRPr="00E52810" w14:paraId="718EF975" w14:textId="171EC204" w:rsidTr="00FA179F">
        <w:tc>
          <w:tcPr>
            <w:tcW w:w="2834" w:type="dxa"/>
          </w:tcPr>
          <w:p w14:paraId="1AF2910E" w14:textId="5CFD12D5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063" w:type="dxa"/>
          </w:tcPr>
          <w:p w14:paraId="66B3907D" w14:textId="213A8495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11BAF36A" w14:textId="3ADBE705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343" w:type="dxa"/>
          </w:tcPr>
          <w:p w14:paraId="4C18E17B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343" w:type="dxa"/>
          </w:tcPr>
          <w:p w14:paraId="1205D8C4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</w:tr>
      <w:tr w:rsidR="00FA179F" w:rsidRPr="00E52810" w14:paraId="7EAED8BF" w14:textId="05598B5B" w:rsidTr="00FA179F">
        <w:tc>
          <w:tcPr>
            <w:tcW w:w="2834" w:type="dxa"/>
            <w:tcBorders>
              <w:bottom w:val="single" w:sz="12" w:space="0" w:color="1B587C" w:themeColor="accent3"/>
            </w:tcBorders>
          </w:tcPr>
          <w:p w14:paraId="4E146772" w14:textId="77777777" w:rsidR="00FA179F" w:rsidRPr="00883725" w:rsidRDefault="00FA179F" w:rsidP="00A15328">
            <w:pPr>
              <w:ind w:left="0"/>
            </w:pPr>
          </w:p>
        </w:tc>
        <w:tc>
          <w:tcPr>
            <w:tcW w:w="2063" w:type="dxa"/>
            <w:tcBorders>
              <w:bottom w:val="single" w:sz="12" w:space="0" w:color="1B587C" w:themeColor="accent3"/>
            </w:tcBorders>
          </w:tcPr>
          <w:p w14:paraId="7FD16CAF" w14:textId="77777777" w:rsidR="00FA179F" w:rsidRPr="00883725" w:rsidRDefault="00FA179F" w:rsidP="00A15328">
            <w:pPr>
              <w:ind w:left="0"/>
            </w:pPr>
          </w:p>
        </w:tc>
        <w:tc>
          <w:tcPr>
            <w:tcW w:w="1217" w:type="dxa"/>
            <w:tcBorders>
              <w:bottom w:val="single" w:sz="12" w:space="0" w:color="1B587C" w:themeColor="accent3"/>
            </w:tcBorders>
          </w:tcPr>
          <w:p w14:paraId="20436179" w14:textId="77777777" w:rsidR="00FA179F" w:rsidRPr="00883725" w:rsidRDefault="00FA179F" w:rsidP="00A15328">
            <w:pPr>
              <w:ind w:left="0"/>
            </w:pPr>
          </w:p>
        </w:tc>
        <w:tc>
          <w:tcPr>
            <w:tcW w:w="2343" w:type="dxa"/>
            <w:tcBorders>
              <w:bottom w:val="single" w:sz="12" w:space="0" w:color="1B587C" w:themeColor="accent3"/>
            </w:tcBorders>
          </w:tcPr>
          <w:p w14:paraId="53FF2803" w14:textId="77777777" w:rsidR="00FA179F" w:rsidRPr="00883725" w:rsidRDefault="00FA179F" w:rsidP="00A15328">
            <w:pPr>
              <w:ind w:left="0"/>
            </w:pPr>
          </w:p>
        </w:tc>
        <w:tc>
          <w:tcPr>
            <w:tcW w:w="2343" w:type="dxa"/>
            <w:tcBorders>
              <w:bottom w:val="single" w:sz="12" w:space="0" w:color="1B587C" w:themeColor="accent3"/>
            </w:tcBorders>
          </w:tcPr>
          <w:p w14:paraId="5743E5B8" w14:textId="77777777" w:rsidR="00FA179F" w:rsidRPr="00883725" w:rsidRDefault="00FA179F" w:rsidP="00A15328">
            <w:pPr>
              <w:ind w:left="0"/>
            </w:pPr>
          </w:p>
        </w:tc>
      </w:tr>
    </w:tbl>
    <w:p w14:paraId="3C7970D5" w14:textId="77777777" w:rsidR="00CC15A8" w:rsidRDefault="00CC15A8" w:rsidP="00CC15A8"/>
    <w:p w14:paraId="081973D8" w14:textId="77777777" w:rsidR="00CC15A8" w:rsidRDefault="00CC15A8" w:rsidP="00CC15A8"/>
    <w:p w14:paraId="77067AE2" w14:textId="77777777" w:rsidR="001F02DD" w:rsidRDefault="001F02DD" w:rsidP="001F02DD"/>
    <w:p w14:paraId="54A06831" w14:textId="48522B3F" w:rsidR="00A529AA" w:rsidRDefault="00A529AA" w:rsidP="00A529AA">
      <w:pPr>
        <w:pStyle w:val="Heading1"/>
      </w:pPr>
      <w:r>
        <w:t xml:space="preserve">Strategic Priority 2: </w:t>
      </w:r>
    </w:p>
    <w:p w14:paraId="28C9F898" w14:textId="77777777" w:rsidR="00A529AA" w:rsidRDefault="00A529AA" w:rsidP="00A529AA"/>
    <w:p w14:paraId="67529C0F" w14:textId="41A1E171" w:rsidR="00A529AA" w:rsidRPr="00DB375F" w:rsidRDefault="00A529AA" w:rsidP="00A529AA">
      <w:pPr>
        <w:pStyle w:val="Heading2"/>
        <w:rPr>
          <w:b/>
          <w:bCs w:val="0"/>
          <w:caps/>
          <w:sz w:val="24"/>
          <w:szCs w:val="22"/>
        </w:rPr>
      </w:pPr>
      <w:r w:rsidRPr="00DB375F">
        <w:rPr>
          <w:b/>
          <w:bCs w:val="0"/>
          <w:caps/>
          <w:sz w:val="24"/>
          <w:szCs w:val="22"/>
        </w:rPr>
        <w:t xml:space="preserve">Strategy 1: </w:t>
      </w:r>
    </w:p>
    <w:p w14:paraId="6739D82B" w14:textId="11B7576E" w:rsidR="00A529AA" w:rsidRDefault="00A529AA" w:rsidP="00A529AA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Contributing Factors Addressed:</w:t>
      </w:r>
      <w:r w:rsidRPr="00B1139C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</w:p>
    <w:tbl>
      <w:tblPr>
        <w:tblStyle w:val="Meetingminutes"/>
        <w:tblW w:w="5000" w:type="pct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  <w:tblDescription w:val="Action items information table for agenda 1"/>
      </w:tblPr>
      <w:tblGrid>
        <w:gridCol w:w="2451"/>
        <w:gridCol w:w="1789"/>
        <w:gridCol w:w="1060"/>
        <w:gridCol w:w="2030"/>
        <w:gridCol w:w="2030"/>
      </w:tblGrid>
      <w:tr w:rsidR="00F63ED7" w:rsidRPr="00F63ED7" w14:paraId="01AFCEF1" w14:textId="0A4705B0" w:rsidTr="00FA1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4" w:type="dxa"/>
          </w:tcPr>
          <w:p w14:paraId="3126D8F7" w14:textId="2B354F81" w:rsidR="00FA179F" w:rsidRPr="00F63ED7" w:rsidRDefault="00FA179F" w:rsidP="00A15328">
            <w:pPr>
              <w:pStyle w:val="Heading3"/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Activities/Steps</w:t>
            </w:r>
          </w:p>
        </w:tc>
        <w:tc>
          <w:tcPr>
            <w:tcW w:w="2063" w:type="dxa"/>
          </w:tcPr>
          <w:p w14:paraId="3A5E526C" w14:textId="77777777" w:rsidR="00FA179F" w:rsidRPr="00F63ED7" w:rsidRDefault="00FA179F" w:rsidP="00A15328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Who is Responsible?</w:t>
            </w:r>
          </w:p>
        </w:tc>
        <w:tc>
          <w:tcPr>
            <w:tcW w:w="1217" w:type="dxa"/>
          </w:tcPr>
          <w:p w14:paraId="4F8CD924" w14:textId="77777777" w:rsidR="00FA179F" w:rsidRPr="00F63ED7" w:rsidRDefault="00FA179F" w:rsidP="00A15328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By When?</w:t>
            </w:r>
          </w:p>
        </w:tc>
        <w:tc>
          <w:tcPr>
            <w:tcW w:w="2343" w:type="dxa"/>
          </w:tcPr>
          <w:p w14:paraId="69732719" w14:textId="3BFC9141" w:rsidR="00FA179F" w:rsidRPr="00F63ED7" w:rsidRDefault="00FA179F" w:rsidP="00A15328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Goals/How will we know we succeeded?</w:t>
            </w:r>
          </w:p>
        </w:tc>
        <w:tc>
          <w:tcPr>
            <w:tcW w:w="2343" w:type="dxa"/>
          </w:tcPr>
          <w:p w14:paraId="61B1F472" w14:textId="2BDF6A29" w:rsidR="00FA179F" w:rsidRPr="00F63ED7" w:rsidRDefault="00FA179F" w:rsidP="00A15328">
            <w:pPr>
              <w:rPr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Status?</w:t>
            </w:r>
          </w:p>
        </w:tc>
      </w:tr>
      <w:tr w:rsidR="00FA179F" w:rsidRPr="00E52810" w14:paraId="68870E2B" w14:textId="02FBAC82" w:rsidTr="00FA179F">
        <w:tc>
          <w:tcPr>
            <w:tcW w:w="2834" w:type="dxa"/>
          </w:tcPr>
          <w:p w14:paraId="50A29365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063" w:type="dxa"/>
            <w:tcBorders>
              <w:top w:val="single" w:sz="12" w:space="0" w:color="1B587C" w:themeColor="accent3"/>
            </w:tcBorders>
          </w:tcPr>
          <w:p w14:paraId="07FD6B1B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20029405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343" w:type="dxa"/>
            <w:tcBorders>
              <w:top w:val="single" w:sz="12" w:space="0" w:color="1B587C" w:themeColor="accent3"/>
            </w:tcBorders>
          </w:tcPr>
          <w:p w14:paraId="1DF559E9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343" w:type="dxa"/>
            <w:tcBorders>
              <w:top w:val="single" w:sz="12" w:space="0" w:color="1B587C" w:themeColor="accent3"/>
            </w:tcBorders>
          </w:tcPr>
          <w:p w14:paraId="0C15AAB5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</w:tr>
      <w:tr w:rsidR="00FA179F" w:rsidRPr="00E52810" w14:paraId="2986DA15" w14:textId="36428D11" w:rsidTr="00FA179F">
        <w:tc>
          <w:tcPr>
            <w:tcW w:w="2834" w:type="dxa"/>
          </w:tcPr>
          <w:p w14:paraId="19E7EE1C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063" w:type="dxa"/>
          </w:tcPr>
          <w:p w14:paraId="71A66922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181C29B3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343" w:type="dxa"/>
          </w:tcPr>
          <w:p w14:paraId="0B7884AF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343" w:type="dxa"/>
          </w:tcPr>
          <w:p w14:paraId="322A8F32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</w:tr>
      <w:tr w:rsidR="00FA179F" w:rsidRPr="00E52810" w14:paraId="532F8BE4" w14:textId="25C44D67" w:rsidTr="00FA179F">
        <w:tc>
          <w:tcPr>
            <w:tcW w:w="2834" w:type="dxa"/>
            <w:tcBorders>
              <w:bottom w:val="single" w:sz="12" w:space="0" w:color="1B587C" w:themeColor="accent3"/>
            </w:tcBorders>
          </w:tcPr>
          <w:p w14:paraId="35692D6C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063" w:type="dxa"/>
            <w:tcBorders>
              <w:bottom w:val="single" w:sz="12" w:space="0" w:color="1B587C" w:themeColor="accent3"/>
            </w:tcBorders>
          </w:tcPr>
          <w:p w14:paraId="1F006140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  <w:tcBorders>
              <w:bottom w:val="single" w:sz="12" w:space="0" w:color="1B587C" w:themeColor="accent3"/>
            </w:tcBorders>
          </w:tcPr>
          <w:p w14:paraId="6C9FA5FF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343" w:type="dxa"/>
            <w:tcBorders>
              <w:bottom w:val="single" w:sz="12" w:space="0" w:color="1B587C" w:themeColor="accent3"/>
            </w:tcBorders>
          </w:tcPr>
          <w:p w14:paraId="43B007FF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343" w:type="dxa"/>
            <w:tcBorders>
              <w:bottom w:val="single" w:sz="12" w:space="0" w:color="1B587C" w:themeColor="accent3"/>
            </w:tcBorders>
          </w:tcPr>
          <w:p w14:paraId="76DA32E5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</w:tr>
    </w:tbl>
    <w:p w14:paraId="621683E4" w14:textId="77777777" w:rsidR="00A529AA" w:rsidRDefault="00A529AA" w:rsidP="00A529AA"/>
    <w:p w14:paraId="14CEA868" w14:textId="7A5274A7" w:rsidR="00A529AA" w:rsidRPr="00DB375F" w:rsidRDefault="00A529AA" w:rsidP="00A529AA">
      <w:pPr>
        <w:pStyle w:val="Heading2"/>
        <w:rPr>
          <w:b/>
          <w:bCs w:val="0"/>
          <w:caps/>
          <w:sz w:val="24"/>
          <w:szCs w:val="22"/>
        </w:rPr>
      </w:pPr>
      <w:r w:rsidRPr="00DB375F">
        <w:rPr>
          <w:b/>
          <w:bCs w:val="0"/>
          <w:caps/>
          <w:sz w:val="24"/>
          <w:szCs w:val="22"/>
        </w:rPr>
        <w:t xml:space="preserve">Strategy </w:t>
      </w:r>
      <w:r>
        <w:rPr>
          <w:b/>
          <w:bCs w:val="0"/>
          <w:caps/>
          <w:sz w:val="24"/>
          <w:szCs w:val="22"/>
        </w:rPr>
        <w:t>2</w:t>
      </w:r>
      <w:r w:rsidRPr="00DB375F">
        <w:rPr>
          <w:b/>
          <w:bCs w:val="0"/>
          <w:caps/>
          <w:sz w:val="24"/>
          <w:szCs w:val="22"/>
        </w:rPr>
        <w:t xml:space="preserve">: </w:t>
      </w:r>
    </w:p>
    <w:p w14:paraId="571F6ACE" w14:textId="669232E5" w:rsidR="00A529AA" w:rsidRDefault="00A529AA" w:rsidP="00A529AA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Contributing Factors Addressed:</w:t>
      </w:r>
      <w:r w:rsidRPr="00B1139C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</w:p>
    <w:tbl>
      <w:tblPr>
        <w:tblStyle w:val="Meetingminutes"/>
        <w:tblW w:w="5000" w:type="pct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  <w:tblDescription w:val="Action items information table for agenda 1"/>
      </w:tblPr>
      <w:tblGrid>
        <w:gridCol w:w="2451"/>
        <w:gridCol w:w="1789"/>
        <w:gridCol w:w="1060"/>
        <w:gridCol w:w="2030"/>
        <w:gridCol w:w="2030"/>
      </w:tblGrid>
      <w:tr w:rsidR="00F63ED7" w:rsidRPr="00F63ED7" w14:paraId="4EA69A22" w14:textId="18461866" w:rsidTr="00FA1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4" w:type="dxa"/>
          </w:tcPr>
          <w:p w14:paraId="6B51568C" w14:textId="7032FA66" w:rsidR="00FA179F" w:rsidRPr="00F63ED7" w:rsidRDefault="00FA179F" w:rsidP="00A15328">
            <w:pPr>
              <w:pStyle w:val="Heading3"/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Activities/Steps</w:t>
            </w:r>
          </w:p>
        </w:tc>
        <w:tc>
          <w:tcPr>
            <w:tcW w:w="2063" w:type="dxa"/>
          </w:tcPr>
          <w:p w14:paraId="2A722069" w14:textId="77777777" w:rsidR="00FA179F" w:rsidRPr="00F63ED7" w:rsidRDefault="00FA179F" w:rsidP="00A15328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Who is Responsible?</w:t>
            </w:r>
          </w:p>
        </w:tc>
        <w:tc>
          <w:tcPr>
            <w:tcW w:w="1217" w:type="dxa"/>
          </w:tcPr>
          <w:p w14:paraId="7752372E" w14:textId="77777777" w:rsidR="00FA179F" w:rsidRPr="00F63ED7" w:rsidRDefault="00FA179F" w:rsidP="00A15328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By When?</w:t>
            </w:r>
          </w:p>
        </w:tc>
        <w:tc>
          <w:tcPr>
            <w:tcW w:w="2343" w:type="dxa"/>
          </w:tcPr>
          <w:p w14:paraId="281BD427" w14:textId="6042045A" w:rsidR="00FA179F" w:rsidRPr="00F63ED7" w:rsidRDefault="00FA179F" w:rsidP="00A15328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Goals/How will we know we succeeded?</w:t>
            </w:r>
          </w:p>
        </w:tc>
        <w:tc>
          <w:tcPr>
            <w:tcW w:w="2343" w:type="dxa"/>
          </w:tcPr>
          <w:p w14:paraId="5422C47E" w14:textId="106C449B" w:rsidR="00FA179F" w:rsidRPr="00F63ED7" w:rsidRDefault="00FA179F" w:rsidP="00A15328">
            <w:pPr>
              <w:rPr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Status?</w:t>
            </w:r>
          </w:p>
        </w:tc>
      </w:tr>
      <w:tr w:rsidR="00FA179F" w:rsidRPr="00E52810" w14:paraId="1E1EB3BD" w14:textId="54D8F289" w:rsidTr="00FA179F">
        <w:tc>
          <w:tcPr>
            <w:tcW w:w="2834" w:type="dxa"/>
          </w:tcPr>
          <w:p w14:paraId="6873EC81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063" w:type="dxa"/>
            <w:tcBorders>
              <w:top w:val="single" w:sz="12" w:space="0" w:color="1B587C" w:themeColor="accent3"/>
            </w:tcBorders>
          </w:tcPr>
          <w:p w14:paraId="42450F1E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6E61CE35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343" w:type="dxa"/>
            <w:tcBorders>
              <w:top w:val="single" w:sz="12" w:space="0" w:color="1B587C" w:themeColor="accent3"/>
            </w:tcBorders>
          </w:tcPr>
          <w:p w14:paraId="3930BF11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343" w:type="dxa"/>
            <w:tcBorders>
              <w:top w:val="single" w:sz="12" w:space="0" w:color="1B587C" w:themeColor="accent3"/>
            </w:tcBorders>
          </w:tcPr>
          <w:p w14:paraId="21DD46AA" w14:textId="777777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</w:p>
        </w:tc>
      </w:tr>
      <w:tr w:rsidR="00FA179F" w:rsidRPr="00E52810" w14:paraId="297BCBBC" w14:textId="40ECB9E1" w:rsidTr="00FA179F">
        <w:tc>
          <w:tcPr>
            <w:tcW w:w="2834" w:type="dxa"/>
          </w:tcPr>
          <w:p w14:paraId="3436BDC5" w14:textId="77777777" w:rsidR="00FA179F" w:rsidRPr="00883725" w:rsidRDefault="00FA179F" w:rsidP="00A15328">
            <w:pPr>
              <w:ind w:left="0"/>
            </w:pPr>
          </w:p>
        </w:tc>
        <w:tc>
          <w:tcPr>
            <w:tcW w:w="2063" w:type="dxa"/>
          </w:tcPr>
          <w:p w14:paraId="331B1093" w14:textId="77777777" w:rsidR="00FA179F" w:rsidRPr="00883725" w:rsidRDefault="00FA179F" w:rsidP="00A15328">
            <w:pPr>
              <w:ind w:left="0"/>
            </w:pPr>
          </w:p>
        </w:tc>
        <w:tc>
          <w:tcPr>
            <w:tcW w:w="1217" w:type="dxa"/>
          </w:tcPr>
          <w:p w14:paraId="3057A15C" w14:textId="77777777" w:rsidR="00FA179F" w:rsidRPr="00883725" w:rsidRDefault="00FA179F" w:rsidP="00A15328">
            <w:pPr>
              <w:ind w:left="0"/>
            </w:pPr>
          </w:p>
        </w:tc>
        <w:tc>
          <w:tcPr>
            <w:tcW w:w="2343" w:type="dxa"/>
          </w:tcPr>
          <w:p w14:paraId="2CD6049D" w14:textId="77777777" w:rsidR="00FA179F" w:rsidRPr="00883725" w:rsidRDefault="00FA179F" w:rsidP="00A15328">
            <w:pPr>
              <w:ind w:left="0"/>
            </w:pPr>
          </w:p>
        </w:tc>
        <w:tc>
          <w:tcPr>
            <w:tcW w:w="2343" w:type="dxa"/>
          </w:tcPr>
          <w:p w14:paraId="54A3C993" w14:textId="77777777" w:rsidR="00FA179F" w:rsidRPr="00883725" w:rsidRDefault="00FA179F" w:rsidP="00A15328">
            <w:pPr>
              <w:ind w:left="0"/>
            </w:pPr>
          </w:p>
        </w:tc>
      </w:tr>
      <w:tr w:rsidR="00FA179F" w:rsidRPr="00E52810" w14:paraId="44DE6589" w14:textId="2A78E844" w:rsidTr="00FA179F">
        <w:tc>
          <w:tcPr>
            <w:tcW w:w="2834" w:type="dxa"/>
            <w:tcBorders>
              <w:bottom w:val="single" w:sz="12" w:space="0" w:color="1B587C" w:themeColor="accent3"/>
            </w:tcBorders>
          </w:tcPr>
          <w:p w14:paraId="0D43B6D4" w14:textId="77777777" w:rsidR="00FA179F" w:rsidRPr="00883725" w:rsidRDefault="00FA179F" w:rsidP="00A15328">
            <w:pPr>
              <w:ind w:left="0"/>
            </w:pPr>
          </w:p>
        </w:tc>
        <w:tc>
          <w:tcPr>
            <w:tcW w:w="2063" w:type="dxa"/>
            <w:tcBorders>
              <w:bottom w:val="single" w:sz="12" w:space="0" w:color="1B587C" w:themeColor="accent3"/>
            </w:tcBorders>
          </w:tcPr>
          <w:p w14:paraId="79C99A16" w14:textId="77777777" w:rsidR="00FA179F" w:rsidRPr="00883725" w:rsidRDefault="00FA179F" w:rsidP="00A15328">
            <w:pPr>
              <w:ind w:left="0"/>
            </w:pPr>
          </w:p>
        </w:tc>
        <w:tc>
          <w:tcPr>
            <w:tcW w:w="1217" w:type="dxa"/>
            <w:tcBorders>
              <w:bottom w:val="single" w:sz="12" w:space="0" w:color="1B587C" w:themeColor="accent3"/>
            </w:tcBorders>
          </w:tcPr>
          <w:p w14:paraId="46292B3D" w14:textId="77777777" w:rsidR="00FA179F" w:rsidRPr="00883725" w:rsidRDefault="00FA179F" w:rsidP="00A15328">
            <w:pPr>
              <w:ind w:left="0"/>
            </w:pPr>
          </w:p>
        </w:tc>
        <w:tc>
          <w:tcPr>
            <w:tcW w:w="2343" w:type="dxa"/>
            <w:tcBorders>
              <w:bottom w:val="single" w:sz="12" w:space="0" w:color="1B587C" w:themeColor="accent3"/>
            </w:tcBorders>
          </w:tcPr>
          <w:p w14:paraId="346C96B5" w14:textId="77777777" w:rsidR="00FA179F" w:rsidRPr="00883725" w:rsidRDefault="00FA179F" w:rsidP="00A15328">
            <w:pPr>
              <w:ind w:left="0"/>
            </w:pPr>
          </w:p>
        </w:tc>
        <w:tc>
          <w:tcPr>
            <w:tcW w:w="2343" w:type="dxa"/>
            <w:tcBorders>
              <w:bottom w:val="single" w:sz="12" w:space="0" w:color="1B587C" w:themeColor="accent3"/>
            </w:tcBorders>
          </w:tcPr>
          <w:p w14:paraId="7B7346B3" w14:textId="77777777" w:rsidR="00FA179F" w:rsidRPr="00883725" w:rsidRDefault="00FA179F" w:rsidP="00A15328">
            <w:pPr>
              <w:ind w:left="0"/>
            </w:pPr>
          </w:p>
        </w:tc>
      </w:tr>
    </w:tbl>
    <w:p w14:paraId="22EA130F" w14:textId="77777777" w:rsidR="00A529AA" w:rsidRDefault="00A529AA" w:rsidP="00A529AA"/>
    <w:p w14:paraId="08E9FB92" w14:textId="77777777" w:rsidR="00A529AA" w:rsidRDefault="00A529AA" w:rsidP="00A529AA"/>
    <w:p w14:paraId="6C7B9FE0" w14:textId="77777777" w:rsidR="00A529AA" w:rsidRDefault="00A529AA" w:rsidP="00A529AA"/>
    <w:p w14:paraId="5DB143CB" w14:textId="77777777" w:rsidR="00A529AA" w:rsidRDefault="00A529AA" w:rsidP="00A529AA">
      <w:pPr>
        <w:rPr>
          <w:rFonts w:asciiTheme="majorHAnsi" w:eastAsiaTheme="majorEastAsia" w:hAnsiTheme="majorHAnsi" w:cstheme="majorBidi"/>
          <w:bCs/>
          <w:color w:val="9F2936" w:themeColor="accent2"/>
          <w:spacing w:val="15"/>
          <w:szCs w:val="21"/>
          <w:lang w:eastAsia="ja-JP"/>
        </w:rPr>
      </w:pPr>
    </w:p>
    <w:p w14:paraId="1D5CCA2F" w14:textId="7482A07A" w:rsidR="00CC15A8" w:rsidRDefault="00CC15A8">
      <w:pPr>
        <w:rPr>
          <w:rFonts w:asciiTheme="majorHAnsi" w:eastAsiaTheme="majorEastAsia" w:hAnsiTheme="majorHAnsi" w:cstheme="majorBidi"/>
          <w:bCs/>
          <w:color w:val="9F2936" w:themeColor="accent2"/>
          <w:spacing w:val="15"/>
          <w:szCs w:val="21"/>
          <w:lang w:eastAsia="ja-JP"/>
        </w:rPr>
      </w:pPr>
    </w:p>
    <w:p w14:paraId="26A69112" w14:textId="2736547B" w:rsidR="00A529AA" w:rsidRDefault="00A529AA">
      <w:pPr>
        <w:rPr>
          <w:rFonts w:asciiTheme="majorHAnsi" w:eastAsiaTheme="majorEastAsia" w:hAnsiTheme="majorHAnsi" w:cstheme="majorBidi"/>
          <w:bCs/>
          <w:color w:val="9F2936" w:themeColor="accent2"/>
          <w:spacing w:val="15"/>
          <w:szCs w:val="21"/>
          <w:lang w:eastAsia="ja-JP"/>
        </w:rPr>
      </w:pPr>
      <w:r>
        <w:rPr>
          <w:rFonts w:asciiTheme="majorHAnsi" w:eastAsiaTheme="majorEastAsia" w:hAnsiTheme="majorHAnsi" w:cstheme="majorBidi"/>
          <w:bCs/>
          <w:color w:val="9F2936" w:themeColor="accent2"/>
          <w:spacing w:val="15"/>
          <w:szCs w:val="21"/>
          <w:lang w:eastAsia="ja-JP"/>
        </w:rPr>
        <w:br w:type="page"/>
      </w:r>
    </w:p>
    <w:p w14:paraId="6A53BFA2" w14:textId="77777777" w:rsidR="00CC15A8" w:rsidRDefault="00CC15A8">
      <w:pPr>
        <w:rPr>
          <w:rFonts w:asciiTheme="majorHAnsi" w:eastAsiaTheme="majorEastAsia" w:hAnsiTheme="majorHAnsi" w:cstheme="majorBidi"/>
          <w:bCs/>
          <w:color w:val="9F2936" w:themeColor="accent2"/>
          <w:spacing w:val="15"/>
          <w:szCs w:val="21"/>
          <w:lang w:eastAsia="ja-JP"/>
        </w:rPr>
      </w:pPr>
    </w:p>
    <w:tbl>
      <w:tblPr>
        <w:tblStyle w:val="ListTable6Colorful-Accent6"/>
        <w:tblW w:w="9360" w:type="dxa"/>
        <w:tblBorders>
          <w:top w:val="none" w:sz="0" w:space="0" w:color="auto"/>
          <w:bottom w:val="single" w:sz="8" w:space="0" w:color="1B587C" w:themeColor="accent3"/>
        </w:tblBorders>
        <w:tblLook w:val="04A0" w:firstRow="1" w:lastRow="0" w:firstColumn="1" w:lastColumn="0" w:noHBand="0" w:noVBand="1"/>
      </w:tblPr>
      <w:tblGrid>
        <w:gridCol w:w="9360"/>
      </w:tblGrid>
      <w:tr w:rsidR="00662F3A" w14:paraId="2D2709AA" w14:textId="77777777" w:rsidTr="00D57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bottom w:val="none" w:sz="0" w:space="0" w:color="auto"/>
            </w:tcBorders>
          </w:tcPr>
          <w:p w14:paraId="6A52A084" w14:textId="55BE036C" w:rsidR="00662F3A" w:rsidRDefault="00662F3A" w:rsidP="00A15328">
            <w:pPr>
              <w:jc w:val="center"/>
              <w:rPr>
                <w:rFonts w:asciiTheme="majorHAnsi" w:hAnsiTheme="majorHAnsi"/>
                <w:caps/>
                <w:color w:val="1B587C" w:themeColor="accent3"/>
                <w:sz w:val="36"/>
                <w:szCs w:val="36"/>
              </w:rPr>
            </w:pPr>
            <w:r>
              <w:rPr>
                <w:rFonts w:asciiTheme="majorHAnsi" w:hAnsiTheme="majorHAnsi"/>
                <w:b w:val="0"/>
                <w:bCs w:val="0"/>
                <w:caps/>
                <w:color w:val="1B587C" w:themeColor="accent3"/>
                <w:sz w:val="36"/>
                <w:szCs w:val="36"/>
              </w:rPr>
              <w:t xml:space="preserve">Example </w:t>
            </w:r>
            <w:r w:rsidRPr="00D711A4">
              <w:rPr>
                <w:rFonts w:asciiTheme="majorHAnsi" w:hAnsiTheme="majorHAnsi"/>
                <w:b w:val="0"/>
                <w:bCs w:val="0"/>
                <w:caps/>
                <w:color w:val="1B587C" w:themeColor="accent3"/>
                <w:sz w:val="36"/>
                <w:szCs w:val="36"/>
              </w:rPr>
              <w:t xml:space="preserve">Coalition: </w:t>
            </w:r>
            <w:r>
              <w:rPr>
                <w:rFonts w:asciiTheme="majorHAnsi" w:hAnsiTheme="majorHAnsi"/>
                <w:b w:val="0"/>
                <w:bCs w:val="0"/>
                <w:caps/>
                <w:color w:val="1B587C" w:themeColor="accent3"/>
                <w:sz w:val="36"/>
                <w:szCs w:val="36"/>
              </w:rPr>
              <w:t>202</w:t>
            </w:r>
            <w:r w:rsidR="006927E7">
              <w:rPr>
                <w:rFonts w:asciiTheme="majorHAnsi" w:hAnsiTheme="majorHAnsi"/>
                <w:b w:val="0"/>
                <w:bCs w:val="0"/>
                <w:caps/>
                <w:color w:val="1B587C" w:themeColor="accent3"/>
                <w:sz w:val="36"/>
                <w:szCs w:val="36"/>
              </w:rPr>
              <w:t>4</w:t>
            </w:r>
            <w:r w:rsidRPr="00D711A4">
              <w:rPr>
                <w:rFonts w:asciiTheme="majorHAnsi" w:hAnsiTheme="majorHAnsi"/>
                <w:b w:val="0"/>
                <w:bCs w:val="0"/>
                <w:caps/>
                <w:color w:val="1B587C" w:themeColor="accent3"/>
                <w:sz w:val="36"/>
                <w:szCs w:val="36"/>
              </w:rPr>
              <w:t xml:space="preserve"> Action Plan</w:t>
            </w:r>
          </w:p>
          <w:p w14:paraId="7EE4DE09" w14:textId="77777777" w:rsidR="00662F3A" w:rsidRPr="00D711A4" w:rsidRDefault="00662F3A" w:rsidP="00A15328">
            <w:pPr>
              <w:jc w:val="center"/>
              <w:rPr>
                <w:rFonts w:asciiTheme="majorHAnsi" w:hAnsiTheme="majorHAnsi" w:cstheme="majorHAnsi"/>
                <w:b w:val="0"/>
                <w:bCs w:val="0"/>
                <w:caps/>
                <w:color w:val="1B587C" w:themeColor="accent3"/>
                <w:sz w:val="36"/>
                <w:szCs w:val="36"/>
              </w:rPr>
            </w:pPr>
          </w:p>
        </w:tc>
      </w:tr>
    </w:tbl>
    <w:p w14:paraId="1B12C66F" w14:textId="11DC919C" w:rsidR="00662F3A" w:rsidRPr="00505B27" w:rsidRDefault="00662F3A" w:rsidP="00662F3A">
      <w:pPr>
        <w:rPr>
          <w:rFonts w:asciiTheme="majorHAnsi" w:hAnsiTheme="majorHAnsi"/>
        </w:rPr>
      </w:pPr>
      <w:r w:rsidRPr="00505B27">
        <w:rPr>
          <w:rFonts w:asciiTheme="majorHAnsi" w:hAnsiTheme="majorHAnsi"/>
        </w:rPr>
        <w:t xml:space="preserve">Mission: To promote positive youth development by providing information, supporting </w:t>
      </w:r>
      <w:proofErr w:type="gramStart"/>
      <w:r w:rsidRPr="00505B27">
        <w:rPr>
          <w:rFonts w:asciiTheme="majorHAnsi" w:hAnsiTheme="majorHAnsi"/>
        </w:rPr>
        <w:t>programs</w:t>
      </w:r>
      <w:proofErr w:type="gramEnd"/>
      <w:r w:rsidRPr="00505B27">
        <w:rPr>
          <w:rFonts w:asciiTheme="majorHAnsi" w:hAnsiTheme="majorHAnsi"/>
        </w:rPr>
        <w:t xml:space="preserve"> and strengthening community relationships that build assets to help youth stay healthy, safe and drug-free.</w:t>
      </w:r>
    </w:p>
    <w:p w14:paraId="319485B5" w14:textId="4EA415B9" w:rsidR="00E743DE" w:rsidRDefault="00E743DE" w:rsidP="00E743DE">
      <w:pPr>
        <w:pStyle w:val="Heading1"/>
      </w:pPr>
      <w:r>
        <w:t xml:space="preserve">Strategic Priority </w:t>
      </w:r>
      <w:r w:rsidR="00933B87">
        <w:t>1</w:t>
      </w:r>
      <w:r>
        <w:t>: High rates of depression among teens and young adults in their 20s, particularly among Latino youth</w:t>
      </w:r>
    </w:p>
    <w:p w14:paraId="32648952" w14:textId="765A74CC" w:rsidR="00E743DE" w:rsidRPr="00DB375F" w:rsidRDefault="00E743DE" w:rsidP="00E743DE">
      <w:pPr>
        <w:pStyle w:val="Heading2"/>
        <w:rPr>
          <w:b/>
          <w:bCs w:val="0"/>
          <w:caps/>
          <w:sz w:val="24"/>
          <w:szCs w:val="22"/>
        </w:rPr>
      </w:pPr>
      <w:r w:rsidRPr="00DB375F">
        <w:rPr>
          <w:b/>
          <w:bCs w:val="0"/>
          <w:caps/>
          <w:sz w:val="24"/>
          <w:szCs w:val="22"/>
        </w:rPr>
        <w:t xml:space="preserve">Strategy 1: </w:t>
      </w:r>
      <w:r w:rsidR="008E23A5">
        <w:rPr>
          <w:b/>
          <w:bCs w:val="0"/>
          <w:caps/>
          <w:sz w:val="24"/>
          <w:szCs w:val="22"/>
        </w:rPr>
        <w:t>bilingual Media campaign on recognizing signs of depression, how to handle stress, and normalizing getting help</w:t>
      </w:r>
    </w:p>
    <w:p w14:paraId="55F4D778" w14:textId="0281C02C" w:rsidR="00E743DE" w:rsidRDefault="00E743DE" w:rsidP="00E743DE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Contributing Factors Addressed:</w:t>
      </w:r>
      <w:r w:rsidRPr="00B1139C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8E23A5">
        <w:rPr>
          <w:rFonts w:ascii="Calibri Light" w:hAnsi="Calibri Light" w:cs="Calibri Light"/>
          <w:sz w:val="24"/>
          <w:szCs w:val="24"/>
        </w:rPr>
        <w:t xml:space="preserve">Lack of knowledge of how to effectively manage stress; Lack of awareness of recognizing signs they need help; Stigma against asking for </w:t>
      </w:r>
      <w:proofErr w:type="gramStart"/>
      <w:r w:rsidR="008E23A5">
        <w:rPr>
          <w:rFonts w:ascii="Calibri Light" w:hAnsi="Calibri Light" w:cs="Calibri Light"/>
          <w:sz w:val="24"/>
          <w:szCs w:val="24"/>
        </w:rPr>
        <w:t>help</w:t>
      </w:r>
      <w:proofErr w:type="gramEnd"/>
    </w:p>
    <w:tbl>
      <w:tblPr>
        <w:tblStyle w:val="Meetingminutes"/>
        <w:tblW w:w="5083" w:type="pct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  <w:tblDescription w:val="Action items information table for agenda 1"/>
      </w:tblPr>
      <w:tblGrid>
        <w:gridCol w:w="3109"/>
        <w:gridCol w:w="1795"/>
        <w:gridCol w:w="1330"/>
        <w:gridCol w:w="1952"/>
        <w:gridCol w:w="1329"/>
      </w:tblGrid>
      <w:tr w:rsidR="00F63ED7" w:rsidRPr="00F63ED7" w14:paraId="06E1B47C" w14:textId="28EF73A4" w:rsidTr="00FA1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7" w:type="dxa"/>
          </w:tcPr>
          <w:p w14:paraId="2CFAF7C7" w14:textId="4C719E15" w:rsidR="00FA179F" w:rsidRPr="00F63ED7" w:rsidRDefault="00FA179F" w:rsidP="00A15328">
            <w:pPr>
              <w:pStyle w:val="Heading3"/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Activities/Steps</w:t>
            </w:r>
          </w:p>
        </w:tc>
        <w:tc>
          <w:tcPr>
            <w:tcW w:w="2070" w:type="dxa"/>
          </w:tcPr>
          <w:p w14:paraId="33005753" w14:textId="77777777" w:rsidR="00FA179F" w:rsidRPr="00F63ED7" w:rsidRDefault="00FA179F" w:rsidP="00A15328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Who is Responsible?</w:t>
            </w:r>
          </w:p>
        </w:tc>
        <w:tc>
          <w:tcPr>
            <w:tcW w:w="1530" w:type="dxa"/>
          </w:tcPr>
          <w:p w14:paraId="2F22D050" w14:textId="77777777" w:rsidR="00FA179F" w:rsidRPr="00F63ED7" w:rsidRDefault="00FA179F" w:rsidP="00A15328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By When?</w:t>
            </w:r>
          </w:p>
        </w:tc>
        <w:tc>
          <w:tcPr>
            <w:tcW w:w="2253" w:type="dxa"/>
          </w:tcPr>
          <w:p w14:paraId="659E59A3" w14:textId="1965DC55" w:rsidR="00FA179F" w:rsidRPr="00F63ED7" w:rsidRDefault="00FA179F" w:rsidP="00A15328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Goals/How will we know we succeeded?</w:t>
            </w:r>
          </w:p>
        </w:tc>
        <w:tc>
          <w:tcPr>
            <w:tcW w:w="1529" w:type="dxa"/>
          </w:tcPr>
          <w:p w14:paraId="053425E3" w14:textId="146872E8" w:rsidR="00FA179F" w:rsidRPr="00F63ED7" w:rsidRDefault="00FA179F" w:rsidP="00A15328">
            <w:pPr>
              <w:rPr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Status?</w:t>
            </w:r>
          </w:p>
        </w:tc>
      </w:tr>
      <w:tr w:rsidR="00FA179F" w:rsidRPr="00E52810" w14:paraId="3C96A935" w14:textId="3C9E17A2" w:rsidTr="00FA179F">
        <w:tc>
          <w:tcPr>
            <w:tcW w:w="3597" w:type="dxa"/>
          </w:tcPr>
          <w:p w14:paraId="1BD5AC9A" w14:textId="712461F2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Select NAMI and National Institute for Mental Health for materials to use for campaign – bring to whole coalition for approval</w:t>
            </w:r>
          </w:p>
        </w:tc>
        <w:tc>
          <w:tcPr>
            <w:tcW w:w="2070" w:type="dxa"/>
            <w:tcBorders>
              <w:top w:val="single" w:sz="12" w:space="0" w:color="1B587C" w:themeColor="accent3"/>
            </w:tcBorders>
          </w:tcPr>
          <w:p w14:paraId="6F4B4238" w14:textId="1C47094D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Media Campaign Workgroup</w:t>
            </w:r>
          </w:p>
        </w:tc>
        <w:tc>
          <w:tcPr>
            <w:tcW w:w="1530" w:type="dxa"/>
          </w:tcPr>
          <w:p w14:paraId="353859FA" w14:textId="15793270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Oct 15, 2023</w:t>
            </w:r>
          </w:p>
        </w:tc>
        <w:tc>
          <w:tcPr>
            <w:tcW w:w="2253" w:type="dxa"/>
            <w:tcBorders>
              <w:top w:val="single" w:sz="12" w:space="0" w:color="1B587C" w:themeColor="accent3"/>
            </w:tcBorders>
          </w:tcPr>
          <w:p w14:paraId="4DE09A92" w14:textId="16B1BCA0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Identified a campaign to use </w:t>
            </w:r>
          </w:p>
        </w:tc>
        <w:tc>
          <w:tcPr>
            <w:tcW w:w="1529" w:type="dxa"/>
            <w:tcBorders>
              <w:top w:val="single" w:sz="12" w:space="0" w:color="1B587C" w:themeColor="accent3"/>
            </w:tcBorders>
          </w:tcPr>
          <w:p w14:paraId="17FD751A" w14:textId="2A81FE98" w:rsidR="00FA179F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Not started</w:t>
            </w:r>
          </w:p>
        </w:tc>
      </w:tr>
      <w:tr w:rsidR="00FA179F" w:rsidRPr="00E52810" w14:paraId="2EE5C771" w14:textId="7182125A" w:rsidTr="00FA179F">
        <w:tc>
          <w:tcPr>
            <w:tcW w:w="3597" w:type="dxa"/>
          </w:tcPr>
          <w:p w14:paraId="630CA0E8" w14:textId="5614B70E" w:rsidR="00FA179F" w:rsidRDefault="00FA179F" w:rsidP="00662910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Contact schools to start process of partnering to put materials in bathrooms </w:t>
            </w:r>
          </w:p>
        </w:tc>
        <w:tc>
          <w:tcPr>
            <w:tcW w:w="2070" w:type="dxa"/>
          </w:tcPr>
          <w:p w14:paraId="7685D4BF" w14:textId="73BF6E86" w:rsidR="00FA179F" w:rsidRDefault="00FA179F" w:rsidP="00662910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Julia Bean</w:t>
            </w:r>
          </w:p>
        </w:tc>
        <w:tc>
          <w:tcPr>
            <w:tcW w:w="1530" w:type="dxa"/>
          </w:tcPr>
          <w:p w14:paraId="073F95E2" w14:textId="40FD1BBA" w:rsidR="00FA179F" w:rsidRDefault="00FA179F" w:rsidP="00662910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Oct 15, 2023</w:t>
            </w:r>
          </w:p>
        </w:tc>
        <w:tc>
          <w:tcPr>
            <w:tcW w:w="2253" w:type="dxa"/>
          </w:tcPr>
          <w:p w14:paraId="2D65A132" w14:textId="2250243C" w:rsidR="00FA179F" w:rsidRDefault="00FA179F" w:rsidP="00662910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Establish of point of contact in the school to work</w:t>
            </w:r>
          </w:p>
        </w:tc>
        <w:tc>
          <w:tcPr>
            <w:tcW w:w="1529" w:type="dxa"/>
          </w:tcPr>
          <w:p w14:paraId="2606F178" w14:textId="0406D571" w:rsidR="00FA179F" w:rsidRDefault="00FA179F" w:rsidP="00662910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Complete</w:t>
            </w:r>
          </w:p>
        </w:tc>
      </w:tr>
      <w:tr w:rsidR="00FA179F" w:rsidRPr="00E52810" w14:paraId="622D4EC2" w14:textId="736A5C49" w:rsidTr="00FA179F">
        <w:tc>
          <w:tcPr>
            <w:tcW w:w="3597" w:type="dxa"/>
          </w:tcPr>
          <w:p w14:paraId="7AE62BBE" w14:textId="4A514E55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Talk with key leaders/youth: how do we need to adapt the materials to fit our community? </w:t>
            </w:r>
          </w:p>
        </w:tc>
        <w:tc>
          <w:tcPr>
            <w:tcW w:w="2070" w:type="dxa"/>
          </w:tcPr>
          <w:p w14:paraId="6B2921E4" w14:textId="2D232DC1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Media Campaign Workgroup</w:t>
            </w:r>
          </w:p>
        </w:tc>
        <w:tc>
          <w:tcPr>
            <w:tcW w:w="1530" w:type="dxa"/>
          </w:tcPr>
          <w:p w14:paraId="24060A10" w14:textId="107C2C7D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Dec 1, 2023</w:t>
            </w:r>
          </w:p>
        </w:tc>
        <w:tc>
          <w:tcPr>
            <w:tcW w:w="2253" w:type="dxa"/>
          </w:tcPr>
          <w:p w14:paraId="16BCC063" w14:textId="1EE721C0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Ideas for how we can adapt the campaign</w:t>
            </w:r>
          </w:p>
        </w:tc>
        <w:tc>
          <w:tcPr>
            <w:tcW w:w="1529" w:type="dxa"/>
          </w:tcPr>
          <w:p w14:paraId="5263589A" w14:textId="038F30E8" w:rsidR="00FA179F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Not started</w:t>
            </w:r>
          </w:p>
        </w:tc>
      </w:tr>
      <w:tr w:rsidR="00FA179F" w:rsidRPr="00E52810" w14:paraId="33655CD9" w14:textId="484ADDFE" w:rsidTr="00FA179F">
        <w:tc>
          <w:tcPr>
            <w:tcW w:w="3597" w:type="dxa"/>
          </w:tcPr>
          <w:p w14:paraId="7F335C89" w14:textId="169977C4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Adapt/finalize campaign materials</w:t>
            </w:r>
          </w:p>
        </w:tc>
        <w:tc>
          <w:tcPr>
            <w:tcW w:w="2070" w:type="dxa"/>
          </w:tcPr>
          <w:p w14:paraId="707201D5" w14:textId="4D133E45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Media campaign workgroup/coalition</w:t>
            </w:r>
          </w:p>
        </w:tc>
        <w:tc>
          <w:tcPr>
            <w:tcW w:w="1530" w:type="dxa"/>
          </w:tcPr>
          <w:p w14:paraId="60BD3134" w14:textId="5169232E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Jan 30, 2023</w:t>
            </w:r>
          </w:p>
        </w:tc>
        <w:tc>
          <w:tcPr>
            <w:tcW w:w="2253" w:type="dxa"/>
          </w:tcPr>
          <w:p w14:paraId="55157639" w14:textId="75AF1975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Campaign ready to go!</w:t>
            </w:r>
          </w:p>
        </w:tc>
        <w:tc>
          <w:tcPr>
            <w:tcW w:w="1529" w:type="dxa"/>
          </w:tcPr>
          <w:p w14:paraId="7B332F23" w14:textId="44B15C55" w:rsidR="00FA179F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Not started</w:t>
            </w:r>
          </w:p>
        </w:tc>
      </w:tr>
      <w:tr w:rsidR="00FA179F" w:rsidRPr="00E52810" w14:paraId="6BE3D904" w14:textId="75A4580F" w:rsidTr="00FA179F">
        <w:tc>
          <w:tcPr>
            <w:tcW w:w="3597" w:type="dxa"/>
          </w:tcPr>
          <w:p w14:paraId="3EB3ED5A" w14:textId="70E506FC" w:rsidR="00FA179F" w:rsidRDefault="00FA179F" w:rsidP="00FA179F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Final approval from the schools</w:t>
            </w:r>
          </w:p>
        </w:tc>
        <w:tc>
          <w:tcPr>
            <w:tcW w:w="2070" w:type="dxa"/>
          </w:tcPr>
          <w:p w14:paraId="17A57E39" w14:textId="04EBF773" w:rsidR="00FA179F" w:rsidRDefault="00FA179F" w:rsidP="00FA179F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Julia Bean</w:t>
            </w:r>
          </w:p>
        </w:tc>
        <w:tc>
          <w:tcPr>
            <w:tcW w:w="1530" w:type="dxa"/>
          </w:tcPr>
          <w:p w14:paraId="42E81318" w14:textId="150D313A" w:rsidR="00FA179F" w:rsidRDefault="00FA179F" w:rsidP="00FA179F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Feb 1, 2023</w:t>
            </w:r>
          </w:p>
        </w:tc>
        <w:tc>
          <w:tcPr>
            <w:tcW w:w="2253" w:type="dxa"/>
          </w:tcPr>
          <w:p w14:paraId="5C315702" w14:textId="440B040C" w:rsidR="00FA179F" w:rsidRDefault="00FA179F" w:rsidP="00FA179F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approval from schools</w:t>
            </w:r>
          </w:p>
        </w:tc>
        <w:tc>
          <w:tcPr>
            <w:tcW w:w="1529" w:type="dxa"/>
          </w:tcPr>
          <w:p w14:paraId="3CD32B83" w14:textId="78900ADD" w:rsidR="00FA179F" w:rsidRDefault="00FA179F" w:rsidP="00FA179F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Not started</w:t>
            </w:r>
          </w:p>
        </w:tc>
      </w:tr>
      <w:tr w:rsidR="00FA179F" w:rsidRPr="00E52810" w14:paraId="7C551555" w14:textId="0C39285E" w:rsidTr="00FA179F">
        <w:tc>
          <w:tcPr>
            <w:tcW w:w="3597" w:type="dxa"/>
            <w:tcBorders>
              <w:bottom w:val="single" w:sz="12" w:space="0" w:color="1B587C" w:themeColor="accent3"/>
            </w:tcBorders>
          </w:tcPr>
          <w:p w14:paraId="79B260A8" w14:textId="35BB5689" w:rsidR="00FA179F" w:rsidRDefault="00FA179F" w:rsidP="00FA179F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Put up posters!</w:t>
            </w:r>
          </w:p>
        </w:tc>
        <w:tc>
          <w:tcPr>
            <w:tcW w:w="2070" w:type="dxa"/>
            <w:tcBorders>
              <w:bottom w:val="single" w:sz="12" w:space="0" w:color="1B587C" w:themeColor="accent3"/>
            </w:tcBorders>
          </w:tcPr>
          <w:p w14:paraId="4B3308AA" w14:textId="5638978B" w:rsidR="00FA179F" w:rsidRDefault="00FA179F" w:rsidP="00FA179F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Media campaign workgroup/Julia Bean</w:t>
            </w:r>
          </w:p>
        </w:tc>
        <w:tc>
          <w:tcPr>
            <w:tcW w:w="1530" w:type="dxa"/>
            <w:tcBorders>
              <w:bottom w:val="single" w:sz="12" w:space="0" w:color="1B587C" w:themeColor="accent3"/>
            </w:tcBorders>
          </w:tcPr>
          <w:p w14:paraId="7FE03081" w14:textId="014E8035" w:rsidR="00FA179F" w:rsidRDefault="00FA179F" w:rsidP="00FA179F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March 1, 2023</w:t>
            </w:r>
          </w:p>
        </w:tc>
        <w:tc>
          <w:tcPr>
            <w:tcW w:w="2253" w:type="dxa"/>
            <w:tcBorders>
              <w:bottom w:val="single" w:sz="12" w:space="0" w:color="1B587C" w:themeColor="accent3"/>
            </w:tcBorders>
          </w:tcPr>
          <w:p w14:paraId="56B1C165" w14:textId="365A3629" w:rsidR="00FA179F" w:rsidRDefault="00FA179F" w:rsidP="00FA179F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Every bathroom stall in JH and HS have poster up for at least one month</w:t>
            </w:r>
          </w:p>
        </w:tc>
        <w:tc>
          <w:tcPr>
            <w:tcW w:w="1529" w:type="dxa"/>
            <w:tcBorders>
              <w:bottom w:val="single" w:sz="12" w:space="0" w:color="1B587C" w:themeColor="accent3"/>
            </w:tcBorders>
          </w:tcPr>
          <w:p w14:paraId="07CE6795" w14:textId="7708C89B" w:rsidR="00FA179F" w:rsidRDefault="00FA179F" w:rsidP="00FA179F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Not started</w:t>
            </w:r>
          </w:p>
        </w:tc>
      </w:tr>
    </w:tbl>
    <w:p w14:paraId="0776586C" w14:textId="7D54C72C" w:rsidR="00E743DE" w:rsidRPr="00DB375F" w:rsidRDefault="00E743DE" w:rsidP="00E743DE">
      <w:pPr>
        <w:pStyle w:val="Heading2"/>
        <w:rPr>
          <w:b/>
          <w:bCs w:val="0"/>
          <w:caps/>
          <w:sz w:val="24"/>
          <w:szCs w:val="22"/>
        </w:rPr>
      </w:pPr>
      <w:r w:rsidRPr="00DB375F">
        <w:rPr>
          <w:b/>
          <w:bCs w:val="0"/>
          <w:caps/>
          <w:sz w:val="24"/>
          <w:szCs w:val="22"/>
        </w:rPr>
        <w:lastRenderedPageBreak/>
        <w:t xml:space="preserve">Strategy </w:t>
      </w:r>
      <w:r>
        <w:rPr>
          <w:b/>
          <w:bCs w:val="0"/>
          <w:caps/>
          <w:sz w:val="24"/>
          <w:szCs w:val="22"/>
        </w:rPr>
        <w:t>2</w:t>
      </w:r>
      <w:r w:rsidRPr="00DB375F">
        <w:rPr>
          <w:b/>
          <w:bCs w:val="0"/>
          <w:caps/>
          <w:sz w:val="24"/>
          <w:szCs w:val="22"/>
        </w:rPr>
        <w:t xml:space="preserve">: </w:t>
      </w:r>
      <w:r w:rsidR="008E23A5">
        <w:rPr>
          <w:b/>
          <w:bCs w:val="0"/>
          <w:caps/>
          <w:sz w:val="24"/>
          <w:szCs w:val="22"/>
        </w:rPr>
        <w:t>Partner with the county HD to help advertise/recruit community youth for their existing classes</w:t>
      </w:r>
    </w:p>
    <w:p w14:paraId="622ADF81" w14:textId="5C63C93E" w:rsidR="00E743DE" w:rsidRDefault="00E743DE" w:rsidP="00E743DE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Contributing Factors Addressed:</w:t>
      </w:r>
      <w:r w:rsidRPr="00B1139C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8E23A5">
        <w:rPr>
          <w:rFonts w:ascii="Calibri Light" w:hAnsi="Calibri Light" w:cs="Calibri Light"/>
          <w:sz w:val="24"/>
          <w:szCs w:val="24"/>
        </w:rPr>
        <w:t xml:space="preserve">Lack of knowledge of how to effectively manage stress; Lack of awareness of recognizing signs they need </w:t>
      </w:r>
      <w:proofErr w:type="gramStart"/>
      <w:r w:rsidR="008E23A5">
        <w:rPr>
          <w:rFonts w:ascii="Calibri Light" w:hAnsi="Calibri Light" w:cs="Calibri Light"/>
          <w:sz w:val="24"/>
          <w:szCs w:val="24"/>
        </w:rPr>
        <w:t>help</w:t>
      </w:r>
      <w:proofErr w:type="gramEnd"/>
    </w:p>
    <w:tbl>
      <w:tblPr>
        <w:tblStyle w:val="Meetingminutes"/>
        <w:tblW w:w="5000" w:type="pct"/>
        <w:tblBorders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  <w:tblDescription w:val="Action items information table for agenda 1"/>
      </w:tblPr>
      <w:tblGrid>
        <w:gridCol w:w="2751"/>
        <w:gridCol w:w="1711"/>
        <w:gridCol w:w="1016"/>
        <w:gridCol w:w="1941"/>
        <w:gridCol w:w="1941"/>
      </w:tblGrid>
      <w:tr w:rsidR="00F63ED7" w:rsidRPr="00F63ED7" w14:paraId="2EEAD183" w14:textId="582AEE20" w:rsidTr="00FA1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81" w:type="dxa"/>
          </w:tcPr>
          <w:p w14:paraId="21CD4184" w14:textId="23C31FD2" w:rsidR="00FA179F" w:rsidRPr="00F63ED7" w:rsidRDefault="00FA179F" w:rsidP="00A15328">
            <w:pPr>
              <w:pStyle w:val="Heading3"/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Activities/Steps</w:t>
            </w:r>
          </w:p>
        </w:tc>
        <w:tc>
          <w:tcPr>
            <w:tcW w:w="1973" w:type="dxa"/>
          </w:tcPr>
          <w:p w14:paraId="5A571CC6" w14:textId="77777777" w:rsidR="00FA179F" w:rsidRPr="00F63ED7" w:rsidRDefault="00FA179F" w:rsidP="00A15328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Who is Responsible?</w:t>
            </w:r>
          </w:p>
        </w:tc>
        <w:tc>
          <w:tcPr>
            <w:tcW w:w="1166" w:type="dxa"/>
          </w:tcPr>
          <w:p w14:paraId="5AF7BE21" w14:textId="77777777" w:rsidR="00FA179F" w:rsidRPr="00F63ED7" w:rsidRDefault="00FA179F" w:rsidP="00A15328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By When?</w:t>
            </w:r>
          </w:p>
        </w:tc>
        <w:tc>
          <w:tcPr>
            <w:tcW w:w="2240" w:type="dxa"/>
          </w:tcPr>
          <w:p w14:paraId="6D45EEE6" w14:textId="315A9951" w:rsidR="00FA179F" w:rsidRPr="00F63ED7" w:rsidRDefault="00FA179F" w:rsidP="00A15328">
            <w:pPr>
              <w:rPr>
                <w:b w:val="0"/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Goals/How will we know we succeeded?</w:t>
            </w:r>
          </w:p>
        </w:tc>
        <w:tc>
          <w:tcPr>
            <w:tcW w:w="2240" w:type="dxa"/>
          </w:tcPr>
          <w:p w14:paraId="01FE2A01" w14:textId="0D857889" w:rsidR="00FA179F" w:rsidRPr="00F63ED7" w:rsidRDefault="00FA179F" w:rsidP="00A15328">
            <w:pPr>
              <w:rPr>
                <w:bCs/>
                <w:color w:val="761E28" w:themeColor="accent2" w:themeShade="BF"/>
              </w:rPr>
            </w:pPr>
            <w:r w:rsidRPr="00F63ED7">
              <w:rPr>
                <w:b w:val="0"/>
                <w:bCs/>
                <w:color w:val="761E28" w:themeColor="accent2" w:themeShade="BF"/>
              </w:rPr>
              <w:t>Status?</w:t>
            </w:r>
          </w:p>
        </w:tc>
      </w:tr>
      <w:tr w:rsidR="00FA179F" w:rsidRPr="00E52810" w14:paraId="1FB17CD5" w14:textId="0E9E1CD1" w:rsidTr="00FA179F">
        <w:tc>
          <w:tcPr>
            <w:tcW w:w="3181" w:type="dxa"/>
          </w:tcPr>
          <w:p w14:paraId="01744E0F" w14:textId="00CF5973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 w:rsidRPr="00883725">
              <w:rPr>
                <w:rFonts w:ascii="Calibri Light" w:hAnsi="Calibri Light" w:cs="Calibri Light"/>
              </w:rPr>
              <w:t xml:space="preserve">Contact HD to see how we can best support them/help with recruitment of our youth </w:t>
            </w:r>
          </w:p>
        </w:tc>
        <w:tc>
          <w:tcPr>
            <w:tcW w:w="1973" w:type="dxa"/>
            <w:tcBorders>
              <w:top w:val="single" w:sz="12" w:space="0" w:color="1B587C" w:themeColor="accent3"/>
            </w:tcBorders>
          </w:tcPr>
          <w:p w14:paraId="65E34327" w14:textId="6B799870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 w:rsidRPr="00883725">
              <w:rPr>
                <w:rFonts w:ascii="Calibri Light" w:hAnsi="Calibri Light" w:cs="Calibri Light"/>
              </w:rPr>
              <w:t>Bill Bryson</w:t>
            </w:r>
          </w:p>
        </w:tc>
        <w:tc>
          <w:tcPr>
            <w:tcW w:w="1166" w:type="dxa"/>
          </w:tcPr>
          <w:p w14:paraId="5A9427BA" w14:textId="369C6C62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 w:rsidRPr="00883725">
              <w:rPr>
                <w:rFonts w:ascii="Calibri Light" w:hAnsi="Calibri Light" w:cs="Calibri Light"/>
              </w:rPr>
              <w:t>Oct 31</w:t>
            </w:r>
            <w:r>
              <w:rPr>
                <w:rFonts w:ascii="Calibri Light" w:hAnsi="Calibri Light" w:cs="Calibri Light"/>
              </w:rPr>
              <w:t>, 2023</w:t>
            </w:r>
          </w:p>
        </w:tc>
        <w:tc>
          <w:tcPr>
            <w:tcW w:w="2240" w:type="dxa"/>
            <w:tcBorders>
              <w:top w:val="single" w:sz="12" w:space="0" w:color="1B587C" w:themeColor="accent3"/>
            </w:tcBorders>
          </w:tcPr>
          <w:p w14:paraId="00C4F9D8" w14:textId="32949161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 w:rsidRPr="00883725">
              <w:rPr>
                <w:rFonts w:ascii="Calibri Light" w:hAnsi="Calibri Light" w:cs="Calibri Light"/>
              </w:rPr>
              <w:t>Meet with HD contact to get the information</w:t>
            </w:r>
          </w:p>
        </w:tc>
        <w:tc>
          <w:tcPr>
            <w:tcW w:w="2240" w:type="dxa"/>
            <w:tcBorders>
              <w:top w:val="single" w:sz="12" w:space="0" w:color="1B587C" w:themeColor="accent3"/>
            </w:tcBorders>
          </w:tcPr>
          <w:p w14:paraId="62C43719" w14:textId="3631F8A1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Complete</w:t>
            </w:r>
          </w:p>
        </w:tc>
      </w:tr>
      <w:tr w:rsidR="00FA179F" w:rsidRPr="00E52810" w14:paraId="01C39EC0" w14:textId="1C829B44" w:rsidTr="00FA179F">
        <w:tc>
          <w:tcPr>
            <w:tcW w:w="3181" w:type="dxa"/>
          </w:tcPr>
          <w:p w14:paraId="770EB50B" w14:textId="639A99EB" w:rsidR="00FA179F" w:rsidRPr="00883725" w:rsidRDefault="00FA179F" w:rsidP="00883725">
            <w:pPr>
              <w:ind w:left="0" w:right="60"/>
              <w:rPr>
                <w:rFonts w:ascii="Calibri Light" w:hAnsi="Calibri Light" w:cs="Calibri Light"/>
              </w:rPr>
            </w:pPr>
            <w:r w:rsidRPr="00883725">
              <w:rPr>
                <w:rFonts w:ascii="Calibri Light" w:hAnsi="Calibri Light" w:cs="Calibri Light"/>
              </w:rPr>
              <w:t xml:space="preserve">Create </w:t>
            </w:r>
            <w:r>
              <w:rPr>
                <w:rFonts w:ascii="Calibri Light" w:hAnsi="Calibri Light" w:cs="Calibri Light"/>
              </w:rPr>
              <w:t>list of questions for HD meeting: what programs do they offer that fit our CFs, what is the participation in the classes by our youth/young adults, when/how are they offered? How do the recruit? How can we support them? Etc.</w:t>
            </w:r>
          </w:p>
        </w:tc>
        <w:tc>
          <w:tcPr>
            <w:tcW w:w="1973" w:type="dxa"/>
          </w:tcPr>
          <w:p w14:paraId="0A445F26" w14:textId="4842370B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Classes Workgroup</w:t>
            </w:r>
          </w:p>
        </w:tc>
        <w:tc>
          <w:tcPr>
            <w:tcW w:w="1166" w:type="dxa"/>
          </w:tcPr>
          <w:p w14:paraId="7C02DF23" w14:textId="2F2092D3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Oct 1, 2023</w:t>
            </w:r>
          </w:p>
        </w:tc>
        <w:tc>
          <w:tcPr>
            <w:tcW w:w="2240" w:type="dxa"/>
          </w:tcPr>
          <w:p w14:paraId="1537339C" w14:textId="59C2A977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 of questions for Bill’s meeting</w:t>
            </w:r>
          </w:p>
        </w:tc>
        <w:tc>
          <w:tcPr>
            <w:tcW w:w="2240" w:type="dxa"/>
          </w:tcPr>
          <w:p w14:paraId="598B49BB" w14:textId="66599E42" w:rsidR="00FA179F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 progress</w:t>
            </w:r>
          </w:p>
        </w:tc>
      </w:tr>
      <w:tr w:rsidR="00FA179F" w:rsidRPr="00E52810" w14:paraId="10D40748" w14:textId="4F987674" w:rsidTr="00FA179F">
        <w:tc>
          <w:tcPr>
            <w:tcW w:w="3181" w:type="dxa"/>
            <w:tcBorders>
              <w:bottom w:val="single" w:sz="12" w:space="0" w:color="1B587C" w:themeColor="accent3"/>
            </w:tcBorders>
          </w:tcPr>
          <w:p w14:paraId="48ADCC45" w14:textId="707EA7A2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Decide which classes to support and how to support them  </w:t>
            </w:r>
          </w:p>
        </w:tc>
        <w:tc>
          <w:tcPr>
            <w:tcW w:w="1973" w:type="dxa"/>
            <w:tcBorders>
              <w:bottom w:val="single" w:sz="12" w:space="0" w:color="1B587C" w:themeColor="accent3"/>
            </w:tcBorders>
          </w:tcPr>
          <w:p w14:paraId="4E824677" w14:textId="5D3DE76A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Classes Workgroup</w:t>
            </w:r>
          </w:p>
        </w:tc>
        <w:tc>
          <w:tcPr>
            <w:tcW w:w="1166" w:type="dxa"/>
            <w:tcBorders>
              <w:bottom w:val="single" w:sz="12" w:space="0" w:color="1B587C" w:themeColor="accent3"/>
            </w:tcBorders>
          </w:tcPr>
          <w:p w14:paraId="76D61413" w14:textId="6FD1EE38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Nov 30, 2023</w:t>
            </w:r>
          </w:p>
        </w:tc>
        <w:tc>
          <w:tcPr>
            <w:tcW w:w="2240" w:type="dxa"/>
            <w:tcBorders>
              <w:bottom w:val="single" w:sz="12" w:space="0" w:color="1B587C" w:themeColor="accent3"/>
            </w:tcBorders>
          </w:tcPr>
          <w:p w14:paraId="0DCD1CBC" w14:textId="5534E0DC" w:rsidR="00FA179F" w:rsidRPr="00883725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Flush out the next activities/action steps for this strategy </w:t>
            </w:r>
          </w:p>
        </w:tc>
        <w:tc>
          <w:tcPr>
            <w:tcW w:w="2240" w:type="dxa"/>
            <w:tcBorders>
              <w:bottom w:val="single" w:sz="12" w:space="0" w:color="1B587C" w:themeColor="accent3"/>
            </w:tcBorders>
          </w:tcPr>
          <w:p w14:paraId="27053315" w14:textId="3161E786" w:rsidR="00FA179F" w:rsidRDefault="00FA179F" w:rsidP="00A15328">
            <w:pPr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Not started</w:t>
            </w:r>
          </w:p>
        </w:tc>
      </w:tr>
    </w:tbl>
    <w:p w14:paraId="3128045D" w14:textId="77777777" w:rsidR="00E743DE" w:rsidRDefault="00E743DE" w:rsidP="00E743DE"/>
    <w:p w14:paraId="605ED815" w14:textId="77777777" w:rsidR="00E743DE" w:rsidRPr="00D711A4" w:rsidRDefault="00E743DE" w:rsidP="00662F3A">
      <w:pPr>
        <w:rPr>
          <w:rFonts w:asciiTheme="majorHAnsi" w:hAnsiTheme="majorHAnsi"/>
          <w:sz w:val="24"/>
          <w:szCs w:val="24"/>
        </w:rPr>
      </w:pPr>
    </w:p>
    <w:sectPr w:rsidR="00E743DE" w:rsidRPr="00D711A4" w:rsidSect="00C155D1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99A9" w14:textId="77777777" w:rsidR="0098019B" w:rsidRDefault="0098019B">
      <w:pPr>
        <w:spacing w:after="0"/>
      </w:pPr>
      <w:r>
        <w:separator/>
      </w:r>
    </w:p>
  </w:endnote>
  <w:endnote w:type="continuationSeparator" w:id="0">
    <w:p w14:paraId="7935975D" w14:textId="77777777" w:rsidR="0098019B" w:rsidRDefault="009801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CF70" w14:textId="77777777" w:rsidR="00B1139C" w:rsidRPr="00254C8D" w:rsidRDefault="00B1139C" w:rsidP="00B1139C">
    <w:pPr>
      <w:pStyle w:val="Footer"/>
      <w:rPr>
        <w:rFonts w:ascii="Century Gothic" w:hAnsi="Century Gothic"/>
        <w:sz w:val="16"/>
        <w:szCs w:val="16"/>
      </w:rPr>
    </w:pPr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sdt>
      <w:sdtPr>
        <w:rPr>
          <w:rFonts w:ascii="Century Gothic" w:hAnsi="Century Gothic"/>
          <w:sz w:val="16"/>
          <w:szCs w:val="16"/>
        </w:rPr>
        <w:id w:val="-1472823673"/>
        <w:docPartObj>
          <w:docPartGallery w:val="Page Numbers (Bottom of Page)"/>
          <w:docPartUnique/>
        </w:docPartObj>
      </w:sdtPr>
      <w:sdtEndPr/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03B82D5E" w14:textId="3081AEDE" w:rsidR="00CB50F2" w:rsidRPr="00C929C5" w:rsidRDefault="00B1139C" w:rsidP="00B1139C">
    <w:pPr>
      <w:pStyle w:val="BasicParagraph"/>
      <w:ind w:left="-720" w:right="-720"/>
      <w:jc w:val="center"/>
      <w:rPr>
        <w:rFonts w:ascii="Century Gothic" w:hAnsi="Century Gothic" w:cs="Calibri Light"/>
        <w:sz w:val="16"/>
        <w:szCs w:val="16"/>
      </w:rPr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8A82" w14:textId="77777777" w:rsidR="00B1139C" w:rsidRPr="00254C8D" w:rsidRDefault="00B1139C" w:rsidP="00B1139C">
    <w:pPr>
      <w:pStyle w:val="Footer"/>
      <w:rPr>
        <w:rFonts w:ascii="Century Gothic" w:hAnsi="Century Gothic"/>
        <w:sz w:val="16"/>
        <w:szCs w:val="16"/>
      </w:rPr>
    </w:pPr>
    <w:bookmarkStart w:id="3" w:name="_Hlk128261070"/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bookmarkEnd w:id="3"/>
    <w:sdt>
      <w:sdtPr>
        <w:rPr>
          <w:rFonts w:ascii="Century Gothic" w:hAnsi="Century Gothic"/>
          <w:sz w:val="16"/>
          <w:szCs w:val="16"/>
        </w:rPr>
        <w:id w:val="-159780426"/>
        <w:docPartObj>
          <w:docPartGallery w:val="Page Numbers (Bottom of Page)"/>
          <w:docPartUnique/>
        </w:docPartObj>
      </w:sdtPr>
      <w:sdtEndPr/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57A30ACB" w14:textId="064C922F" w:rsidR="00B1139C" w:rsidRDefault="00B1139C" w:rsidP="00B1139C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669F" w14:textId="77777777" w:rsidR="0098019B" w:rsidRDefault="0098019B">
      <w:pPr>
        <w:spacing w:after="0"/>
      </w:pPr>
      <w:r>
        <w:separator/>
      </w:r>
    </w:p>
  </w:footnote>
  <w:footnote w:type="continuationSeparator" w:id="0">
    <w:p w14:paraId="1C0964CC" w14:textId="77777777" w:rsidR="0098019B" w:rsidRDefault="009801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6552" w14:textId="3166FDF7" w:rsidR="00B1139C" w:rsidRDefault="00B1139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29A9CC" wp14:editId="632C71D4">
          <wp:simplePos x="0" y="0"/>
          <wp:positionH relativeFrom="column">
            <wp:posOffset>76200</wp:posOffset>
          </wp:positionH>
          <wp:positionV relativeFrom="paragraph">
            <wp:posOffset>-142875</wp:posOffset>
          </wp:positionV>
          <wp:extent cx="836295" cy="285750"/>
          <wp:effectExtent l="0" t="0" r="1905" b="0"/>
          <wp:wrapTight wrapText="bothSides">
            <wp:wrapPolygon edited="0">
              <wp:start x="0" y="0"/>
              <wp:lineTo x="0" y="20160"/>
              <wp:lineTo x="21157" y="20160"/>
              <wp:lineTo x="21157" y="0"/>
              <wp:lineTo x="0" y="0"/>
            </wp:wrapPolygon>
          </wp:wrapTight>
          <wp:docPr id="9" name="Picture 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260132">
    <w:abstractNumId w:val="9"/>
  </w:num>
  <w:num w:numId="2" w16cid:durableId="879518152">
    <w:abstractNumId w:val="7"/>
  </w:num>
  <w:num w:numId="3" w16cid:durableId="1916089162">
    <w:abstractNumId w:val="6"/>
  </w:num>
  <w:num w:numId="4" w16cid:durableId="193229941">
    <w:abstractNumId w:val="5"/>
  </w:num>
  <w:num w:numId="5" w16cid:durableId="1460340668">
    <w:abstractNumId w:val="4"/>
  </w:num>
  <w:num w:numId="6" w16cid:durableId="1527401461">
    <w:abstractNumId w:val="8"/>
  </w:num>
  <w:num w:numId="7" w16cid:durableId="1417556400">
    <w:abstractNumId w:val="3"/>
  </w:num>
  <w:num w:numId="8" w16cid:durableId="2125538098">
    <w:abstractNumId w:val="2"/>
  </w:num>
  <w:num w:numId="9" w16cid:durableId="681008914">
    <w:abstractNumId w:val="1"/>
  </w:num>
  <w:num w:numId="10" w16cid:durableId="189939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19"/>
    <w:rsid w:val="0004536E"/>
    <w:rsid w:val="00070820"/>
    <w:rsid w:val="00071299"/>
    <w:rsid w:val="000C0668"/>
    <w:rsid w:val="000D5225"/>
    <w:rsid w:val="000D6377"/>
    <w:rsid w:val="001005E5"/>
    <w:rsid w:val="00107A25"/>
    <w:rsid w:val="001118FD"/>
    <w:rsid w:val="00115394"/>
    <w:rsid w:val="00122B53"/>
    <w:rsid w:val="001328C2"/>
    <w:rsid w:val="00152CC8"/>
    <w:rsid w:val="0017681F"/>
    <w:rsid w:val="001929B6"/>
    <w:rsid w:val="001B061E"/>
    <w:rsid w:val="001C1439"/>
    <w:rsid w:val="001C4546"/>
    <w:rsid w:val="001E0228"/>
    <w:rsid w:val="001E1C95"/>
    <w:rsid w:val="001F02DD"/>
    <w:rsid w:val="001F7C95"/>
    <w:rsid w:val="002B6C94"/>
    <w:rsid w:val="002E29D3"/>
    <w:rsid w:val="002E4EAB"/>
    <w:rsid w:val="002E7469"/>
    <w:rsid w:val="002F050A"/>
    <w:rsid w:val="002F4ABE"/>
    <w:rsid w:val="003035C0"/>
    <w:rsid w:val="00305280"/>
    <w:rsid w:val="00346483"/>
    <w:rsid w:val="00376B7B"/>
    <w:rsid w:val="003B1BCE"/>
    <w:rsid w:val="003C1B81"/>
    <w:rsid w:val="003C6B6C"/>
    <w:rsid w:val="0041439B"/>
    <w:rsid w:val="0042511B"/>
    <w:rsid w:val="00431EA0"/>
    <w:rsid w:val="004349CC"/>
    <w:rsid w:val="00444D8F"/>
    <w:rsid w:val="004472ED"/>
    <w:rsid w:val="004600A9"/>
    <w:rsid w:val="004B7F89"/>
    <w:rsid w:val="00505B27"/>
    <w:rsid w:val="005223C9"/>
    <w:rsid w:val="0052642B"/>
    <w:rsid w:val="00557792"/>
    <w:rsid w:val="0057699A"/>
    <w:rsid w:val="00591DC7"/>
    <w:rsid w:val="005E7D19"/>
    <w:rsid w:val="00617B19"/>
    <w:rsid w:val="00647085"/>
    <w:rsid w:val="0066086F"/>
    <w:rsid w:val="00662910"/>
    <w:rsid w:val="00662F3A"/>
    <w:rsid w:val="00672A6F"/>
    <w:rsid w:val="006927E7"/>
    <w:rsid w:val="006928B4"/>
    <w:rsid w:val="006D571F"/>
    <w:rsid w:val="006F5A3F"/>
    <w:rsid w:val="0070760D"/>
    <w:rsid w:val="00714174"/>
    <w:rsid w:val="007253CC"/>
    <w:rsid w:val="00775200"/>
    <w:rsid w:val="007F7C79"/>
    <w:rsid w:val="008431CB"/>
    <w:rsid w:val="00883725"/>
    <w:rsid w:val="008E23A5"/>
    <w:rsid w:val="008E2FAF"/>
    <w:rsid w:val="008F0A14"/>
    <w:rsid w:val="00900105"/>
    <w:rsid w:val="00933B87"/>
    <w:rsid w:val="0093449B"/>
    <w:rsid w:val="009403D7"/>
    <w:rsid w:val="00941029"/>
    <w:rsid w:val="0095487B"/>
    <w:rsid w:val="0098019B"/>
    <w:rsid w:val="009916AE"/>
    <w:rsid w:val="009D7848"/>
    <w:rsid w:val="00A529AA"/>
    <w:rsid w:val="00A576F0"/>
    <w:rsid w:val="00A979E1"/>
    <w:rsid w:val="00B1139C"/>
    <w:rsid w:val="00B15B0C"/>
    <w:rsid w:val="00B27AD2"/>
    <w:rsid w:val="00B36E49"/>
    <w:rsid w:val="00B45E12"/>
    <w:rsid w:val="00B46D12"/>
    <w:rsid w:val="00B613AA"/>
    <w:rsid w:val="00C155D1"/>
    <w:rsid w:val="00C16619"/>
    <w:rsid w:val="00C770EF"/>
    <w:rsid w:val="00C9013A"/>
    <w:rsid w:val="00C929C5"/>
    <w:rsid w:val="00C94C32"/>
    <w:rsid w:val="00CB50F2"/>
    <w:rsid w:val="00CC15A8"/>
    <w:rsid w:val="00CD638D"/>
    <w:rsid w:val="00CF5C61"/>
    <w:rsid w:val="00D25484"/>
    <w:rsid w:val="00D47039"/>
    <w:rsid w:val="00D57856"/>
    <w:rsid w:val="00D6466C"/>
    <w:rsid w:val="00D711A4"/>
    <w:rsid w:val="00D90A37"/>
    <w:rsid w:val="00DB375F"/>
    <w:rsid w:val="00DC2307"/>
    <w:rsid w:val="00DF4FFF"/>
    <w:rsid w:val="00E52810"/>
    <w:rsid w:val="00E70F21"/>
    <w:rsid w:val="00E743DE"/>
    <w:rsid w:val="00EB43FE"/>
    <w:rsid w:val="00F11B29"/>
    <w:rsid w:val="00F173B3"/>
    <w:rsid w:val="00F4402A"/>
    <w:rsid w:val="00F45ED3"/>
    <w:rsid w:val="00F56074"/>
    <w:rsid w:val="00F560A1"/>
    <w:rsid w:val="00F579C8"/>
    <w:rsid w:val="00F63ED7"/>
    <w:rsid w:val="00F70DD5"/>
    <w:rsid w:val="00FA179F"/>
    <w:rsid w:val="00FB2111"/>
    <w:rsid w:val="00FC130B"/>
    <w:rsid w:val="00FD56DD"/>
    <w:rsid w:val="00F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527E1"/>
  <w15:docId w15:val="{A01F95AA-E246-4436-8DC0-32C0B7B7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  <w:style w:type="paragraph" w:customStyle="1" w:styleId="BasicParagraph">
    <w:name w:val="[Basic Paragraph]"/>
    <w:basedOn w:val="Normal"/>
    <w:uiPriority w:val="99"/>
    <w:rsid w:val="00B1139C"/>
    <w:pPr>
      <w:autoSpaceDE w:val="0"/>
      <w:autoSpaceDN w:val="0"/>
      <w:adjustRightInd w:val="0"/>
      <w:spacing w:before="0" w:after="0" w:line="288" w:lineRule="auto"/>
      <w:ind w:left="0"/>
      <w:textAlignment w:val="center"/>
    </w:pPr>
    <w:rPr>
      <w:rFonts w:ascii="Myriad Pro" w:hAnsi="Myriad Pro" w:cs="Myriad Pro"/>
      <w:color w:val="00000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\AppData\Roaming\Microsoft\Templates\Meeting%20minutes%20with%20action%20item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00B39C-7870-4E45-ADFE-BF40B2E1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with action items.dotx</Template>
  <TotalTime>8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Johnston</dc:creator>
  <cp:keywords/>
  <dc:description/>
  <cp:lastModifiedBy>Caroline Moreno</cp:lastModifiedBy>
  <cp:revision>12</cp:revision>
  <dcterms:created xsi:type="dcterms:W3CDTF">2023-09-06T18:59:00Z</dcterms:created>
  <dcterms:modified xsi:type="dcterms:W3CDTF">2024-01-12T19:38:00Z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